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F89FF" w14:textId="168A7245" w:rsidR="00EC4F55" w:rsidRPr="008F25D2" w:rsidRDefault="00EC4F55" w:rsidP="00EC4F55">
      <w:pPr>
        <w:rPr>
          <w:rFonts w:cstheme="minorHAnsi"/>
          <w:b/>
        </w:rPr>
      </w:pPr>
      <w:r w:rsidRPr="008F25D2">
        <w:rPr>
          <w:rFonts w:cstheme="minorHAnsi"/>
          <w:b/>
        </w:rPr>
        <w:t xml:space="preserve">Příloha č. </w:t>
      </w:r>
      <w:r w:rsidR="00A826DE">
        <w:rPr>
          <w:rFonts w:cstheme="minorHAnsi"/>
          <w:b/>
        </w:rPr>
        <w:t>4</w:t>
      </w:r>
    </w:p>
    <w:p w14:paraId="1F740F92" w14:textId="77777777" w:rsidR="008F25D2" w:rsidRPr="008F25D2" w:rsidRDefault="008F25D2" w:rsidP="00EC4F55">
      <w:pPr>
        <w:keepNext/>
        <w:shd w:val="clear" w:color="auto" w:fill="D9D9D9"/>
        <w:tabs>
          <w:tab w:val="left" w:pos="0"/>
        </w:tabs>
        <w:suppressAutoHyphens/>
        <w:spacing w:after="60"/>
        <w:jc w:val="center"/>
        <w:outlineLvl w:val="2"/>
        <w:rPr>
          <w:rFonts w:cstheme="minorHAnsi"/>
          <w:b/>
          <w:sz w:val="28"/>
          <w:szCs w:val="28"/>
        </w:rPr>
      </w:pPr>
    </w:p>
    <w:p w14:paraId="428604E5" w14:textId="77777777" w:rsidR="008F25D2" w:rsidRPr="008F25D2" w:rsidRDefault="008F25D2" w:rsidP="008F25D2">
      <w:pPr>
        <w:spacing w:line="300" w:lineRule="atLeast"/>
        <w:contextualSpacing/>
        <w:jc w:val="center"/>
        <w:rPr>
          <w:rFonts w:cstheme="minorHAnsi"/>
          <w:b/>
          <w:sz w:val="28"/>
          <w:szCs w:val="28"/>
        </w:rPr>
      </w:pPr>
    </w:p>
    <w:p w14:paraId="198BA2B2" w14:textId="6C6DC607" w:rsidR="008F25D2" w:rsidRPr="008F25D2" w:rsidRDefault="008F25D2" w:rsidP="00EC4F55">
      <w:pPr>
        <w:tabs>
          <w:tab w:val="left" w:pos="0"/>
        </w:tabs>
        <w:jc w:val="center"/>
        <w:rPr>
          <w:rFonts w:cstheme="minorHAnsi"/>
          <w:b/>
          <w:sz w:val="28"/>
          <w:szCs w:val="28"/>
        </w:rPr>
      </w:pPr>
      <w:bookmarkStart w:id="0" w:name="_Hlk198792582"/>
      <w:r w:rsidRPr="008F25D2">
        <w:rPr>
          <w:rFonts w:cstheme="minorHAnsi"/>
          <w:b/>
          <w:sz w:val="28"/>
          <w:szCs w:val="28"/>
        </w:rPr>
        <w:t xml:space="preserve">Čestné prohlášení o splnění podmínek kvalifikace </w:t>
      </w:r>
      <w:bookmarkEnd w:id="0"/>
      <w:r w:rsidRPr="008F25D2">
        <w:rPr>
          <w:rFonts w:cstheme="minorHAnsi"/>
          <w:b/>
          <w:sz w:val="28"/>
          <w:szCs w:val="28"/>
        </w:rPr>
        <w:t>dle ust. § 86 odst. 2 zákona č.</w:t>
      </w:r>
      <w:r w:rsidR="008026F9">
        <w:rPr>
          <w:rFonts w:cstheme="minorHAnsi"/>
          <w:b/>
          <w:sz w:val="28"/>
          <w:szCs w:val="28"/>
        </w:rPr>
        <w:t> </w:t>
      </w:r>
      <w:r w:rsidRPr="008F25D2">
        <w:rPr>
          <w:rFonts w:cstheme="minorHAnsi"/>
          <w:b/>
          <w:sz w:val="28"/>
          <w:szCs w:val="28"/>
        </w:rPr>
        <w:t>134/2016 Sb., o zadávání veřejných zakázek</w:t>
      </w:r>
    </w:p>
    <w:p w14:paraId="394342CA" w14:textId="77777777" w:rsidR="008F25D2" w:rsidRPr="008F25D2" w:rsidRDefault="008F25D2" w:rsidP="00EC4F55">
      <w:pPr>
        <w:tabs>
          <w:tab w:val="left" w:pos="0"/>
        </w:tabs>
        <w:jc w:val="center"/>
        <w:rPr>
          <w:rFonts w:cstheme="minorHAnsi"/>
          <w:b/>
          <w:sz w:val="28"/>
          <w:szCs w:val="28"/>
        </w:rPr>
      </w:pPr>
    </w:p>
    <w:p w14:paraId="4C005C7C" w14:textId="6530C492" w:rsidR="00EC4F55" w:rsidRPr="008F25D2" w:rsidRDefault="008F25D2" w:rsidP="00EC4F55">
      <w:pPr>
        <w:tabs>
          <w:tab w:val="left" w:pos="0"/>
        </w:tabs>
        <w:jc w:val="center"/>
        <w:rPr>
          <w:rFonts w:cstheme="minorHAnsi"/>
          <w:b/>
          <w:sz w:val="24"/>
        </w:rPr>
      </w:pPr>
      <w:r w:rsidRPr="008F25D2">
        <w:rPr>
          <w:rFonts w:cstheme="minorHAnsi"/>
          <w:sz w:val="24"/>
        </w:rPr>
        <w:t xml:space="preserve">Název veřejné zakázky: </w:t>
      </w:r>
      <w:r w:rsidR="00DB0E6F" w:rsidRPr="008F25D2">
        <w:rPr>
          <w:rFonts w:cstheme="minorHAnsi"/>
          <w:b/>
          <w:sz w:val="24"/>
        </w:rPr>
        <w:t>eHealth a interoperabilita Městské nemocnice, a. s., Dvůr Králové nad Labem</w:t>
      </w:r>
    </w:p>
    <w:p w14:paraId="63F557D3" w14:textId="77777777" w:rsidR="00331661" w:rsidRPr="008F25D2" w:rsidRDefault="00331661" w:rsidP="00EC4F55">
      <w:pPr>
        <w:tabs>
          <w:tab w:val="left" w:pos="0"/>
        </w:tabs>
        <w:jc w:val="center"/>
        <w:rPr>
          <w:rFonts w:cstheme="minorHAnsi"/>
          <w:b/>
          <w:sz w:val="28"/>
        </w:rPr>
      </w:pPr>
    </w:p>
    <w:p w14:paraId="3BB0D4AF" w14:textId="77777777" w:rsidR="00331661" w:rsidRPr="008F25D2" w:rsidRDefault="00331661" w:rsidP="00EC4F55">
      <w:pPr>
        <w:tabs>
          <w:tab w:val="left" w:pos="0"/>
        </w:tabs>
        <w:jc w:val="center"/>
        <w:rPr>
          <w:rFonts w:cstheme="minorHAnsi"/>
          <w:b/>
          <w:sz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6508"/>
      </w:tblGrid>
      <w:tr w:rsidR="00EC4F55" w:rsidRPr="008F25D2" w14:paraId="5D22000C" w14:textId="77777777" w:rsidTr="000C2ED9">
        <w:trPr>
          <w:trHeight w:val="397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FFFFFF"/>
            <w:vAlign w:val="center"/>
          </w:tcPr>
          <w:p w14:paraId="369A6BB0" w14:textId="0515EB33" w:rsidR="00EC4F55" w:rsidRPr="008F25D2" w:rsidRDefault="008F25D2" w:rsidP="00EC4F55">
            <w:pPr>
              <w:rPr>
                <w:rFonts w:cstheme="minorHAnsi"/>
                <w:b/>
                <w:sz w:val="24"/>
              </w:rPr>
            </w:pPr>
            <w:r w:rsidRPr="008F25D2">
              <w:rPr>
                <w:rFonts w:cstheme="minorHAnsi"/>
                <w:b/>
                <w:sz w:val="24"/>
              </w:rPr>
              <w:t>Identifikační a kontaktní údaje dodavatele</w:t>
            </w:r>
          </w:p>
        </w:tc>
      </w:tr>
      <w:tr w:rsidR="00434367" w:rsidRPr="008F25D2" w14:paraId="7A2FDA43" w14:textId="77777777" w:rsidTr="008F25D2">
        <w:trPr>
          <w:trHeight w:val="397"/>
        </w:trPr>
        <w:tc>
          <w:tcPr>
            <w:tcW w:w="18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A996C33" w14:textId="0949E1FA" w:rsidR="00434367" w:rsidRPr="008F25D2" w:rsidRDefault="00434367" w:rsidP="008F25D2">
            <w:pPr>
              <w:rPr>
                <w:rFonts w:cstheme="minorHAnsi"/>
                <w:sz w:val="24"/>
              </w:rPr>
            </w:pPr>
            <w:r w:rsidRPr="008F25D2">
              <w:rPr>
                <w:rFonts w:cstheme="minorHAnsi"/>
                <w:sz w:val="24"/>
              </w:rPr>
              <w:t>Obchodní firma nebo název</w:t>
            </w:r>
          </w:p>
        </w:tc>
        <w:tc>
          <w:tcPr>
            <w:tcW w:w="3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8CCA6" w14:textId="5C253A13" w:rsidR="00434367" w:rsidRPr="008F25D2" w:rsidRDefault="00434367" w:rsidP="00434367">
            <w:pPr>
              <w:rPr>
                <w:rFonts w:cstheme="minorHAnsi"/>
                <w:sz w:val="24"/>
              </w:rPr>
            </w:pPr>
          </w:p>
        </w:tc>
      </w:tr>
      <w:tr w:rsidR="00434367" w:rsidRPr="008F25D2" w14:paraId="4A7FB517" w14:textId="77777777" w:rsidTr="008F25D2">
        <w:trPr>
          <w:trHeight w:val="397"/>
        </w:trPr>
        <w:tc>
          <w:tcPr>
            <w:tcW w:w="18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638C0FC" w14:textId="5475535D" w:rsidR="00434367" w:rsidRPr="008F25D2" w:rsidRDefault="00434367" w:rsidP="00434367">
            <w:pPr>
              <w:rPr>
                <w:rFonts w:cstheme="minorHAnsi"/>
                <w:sz w:val="24"/>
              </w:rPr>
            </w:pPr>
            <w:r w:rsidRPr="008F25D2">
              <w:rPr>
                <w:rFonts w:cstheme="minorHAnsi"/>
                <w:sz w:val="24"/>
              </w:rPr>
              <w:t>Sídlo</w:t>
            </w:r>
          </w:p>
        </w:tc>
        <w:tc>
          <w:tcPr>
            <w:tcW w:w="3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06D59" w14:textId="1B31D621" w:rsidR="00434367" w:rsidRPr="008F25D2" w:rsidRDefault="00434367" w:rsidP="00434367">
            <w:pPr>
              <w:rPr>
                <w:rFonts w:cstheme="minorHAnsi"/>
                <w:sz w:val="24"/>
              </w:rPr>
            </w:pPr>
          </w:p>
        </w:tc>
      </w:tr>
      <w:tr w:rsidR="00434367" w:rsidRPr="008F25D2" w14:paraId="0B36931F" w14:textId="77777777" w:rsidTr="008F25D2">
        <w:trPr>
          <w:trHeight w:val="295"/>
        </w:trPr>
        <w:tc>
          <w:tcPr>
            <w:tcW w:w="18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0531151" w14:textId="77777777" w:rsidR="00434367" w:rsidRPr="008F25D2" w:rsidRDefault="00434367" w:rsidP="00434367">
            <w:pPr>
              <w:rPr>
                <w:rFonts w:cstheme="minorHAnsi"/>
                <w:sz w:val="24"/>
              </w:rPr>
            </w:pPr>
            <w:r w:rsidRPr="008F25D2">
              <w:rPr>
                <w:rFonts w:cstheme="minorHAnsi"/>
                <w:sz w:val="24"/>
              </w:rPr>
              <w:t>Právní forma</w:t>
            </w:r>
          </w:p>
        </w:tc>
        <w:tc>
          <w:tcPr>
            <w:tcW w:w="3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C21B9" w14:textId="61F060B1" w:rsidR="00434367" w:rsidRPr="008F25D2" w:rsidRDefault="00434367" w:rsidP="00434367">
            <w:pPr>
              <w:rPr>
                <w:rFonts w:cstheme="minorHAnsi"/>
                <w:sz w:val="24"/>
              </w:rPr>
            </w:pPr>
          </w:p>
        </w:tc>
      </w:tr>
      <w:tr w:rsidR="00434367" w:rsidRPr="008F25D2" w14:paraId="7FE44425" w14:textId="77777777" w:rsidTr="008F25D2">
        <w:trPr>
          <w:trHeight w:val="271"/>
        </w:trPr>
        <w:tc>
          <w:tcPr>
            <w:tcW w:w="18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7B6C8BB" w14:textId="77777777" w:rsidR="00434367" w:rsidRPr="008F25D2" w:rsidRDefault="00434367" w:rsidP="00434367">
            <w:pPr>
              <w:rPr>
                <w:rFonts w:cstheme="minorHAnsi"/>
                <w:sz w:val="24"/>
              </w:rPr>
            </w:pPr>
            <w:r w:rsidRPr="008F25D2">
              <w:rPr>
                <w:rFonts w:cstheme="minorHAnsi"/>
                <w:sz w:val="24"/>
              </w:rPr>
              <w:t>IČ</w:t>
            </w:r>
          </w:p>
        </w:tc>
        <w:tc>
          <w:tcPr>
            <w:tcW w:w="3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F77D0" w14:textId="5DBA42B0" w:rsidR="00434367" w:rsidRPr="008F25D2" w:rsidRDefault="00434367" w:rsidP="00434367">
            <w:pPr>
              <w:rPr>
                <w:rFonts w:cstheme="minorHAnsi"/>
                <w:sz w:val="24"/>
              </w:rPr>
            </w:pPr>
          </w:p>
        </w:tc>
      </w:tr>
      <w:tr w:rsidR="00434367" w:rsidRPr="008F25D2" w14:paraId="35BF9FD3" w14:textId="77777777" w:rsidTr="008F25D2">
        <w:trPr>
          <w:trHeight w:val="247"/>
        </w:trPr>
        <w:tc>
          <w:tcPr>
            <w:tcW w:w="18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3173A9F" w14:textId="77777777" w:rsidR="00434367" w:rsidRPr="008F25D2" w:rsidRDefault="00434367" w:rsidP="00434367">
            <w:pPr>
              <w:rPr>
                <w:rFonts w:cstheme="minorHAnsi"/>
                <w:sz w:val="24"/>
              </w:rPr>
            </w:pPr>
            <w:r w:rsidRPr="008F25D2">
              <w:rPr>
                <w:rFonts w:cstheme="minorHAnsi"/>
                <w:sz w:val="24"/>
              </w:rPr>
              <w:t>DIČ</w:t>
            </w:r>
          </w:p>
        </w:tc>
        <w:tc>
          <w:tcPr>
            <w:tcW w:w="3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0D747" w14:textId="4D9D325A" w:rsidR="00434367" w:rsidRPr="008F25D2" w:rsidRDefault="00434367" w:rsidP="00434367">
            <w:pPr>
              <w:rPr>
                <w:rFonts w:cstheme="minorHAnsi"/>
                <w:sz w:val="24"/>
              </w:rPr>
            </w:pPr>
          </w:p>
        </w:tc>
      </w:tr>
      <w:tr w:rsidR="00434367" w:rsidRPr="008F25D2" w14:paraId="344DDA3B" w14:textId="77777777" w:rsidTr="008F25D2">
        <w:trPr>
          <w:trHeight w:val="265"/>
        </w:trPr>
        <w:tc>
          <w:tcPr>
            <w:tcW w:w="18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363441C" w14:textId="77777777" w:rsidR="00434367" w:rsidRPr="008F25D2" w:rsidRDefault="00434367" w:rsidP="00434367">
            <w:pPr>
              <w:rPr>
                <w:rFonts w:cstheme="minorHAnsi"/>
                <w:sz w:val="24"/>
              </w:rPr>
            </w:pPr>
            <w:r w:rsidRPr="008F25D2">
              <w:rPr>
                <w:rFonts w:cstheme="minorHAnsi"/>
                <w:sz w:val="24"/>
              </w:rPr>
              <w:t>Telefon</w:t>
            </w:r>
          </w:p>
        </w:tc>
        <w:tc>
          <w:tcPr>
            <w:tcW w:w="3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8B392" w14:textId="22A18D6D" w:rsidR="00434367" w:rsidRPr="008F25D2" w:rsidRDefault="00434367" w:rsidP="00434367">
            <w:pPr>
              <w:rPr>
                <w:rFonts w:cstheme="minorHAnsi"/>
                <w:sz w:val="24"/>
              </w:rPr>
            </w:pPr>
          </w:p>
        </w:tc>
      </w:tr>
      <w:tr w:rsidR="00434367" w:rsidRPr="008F25D2" w14:paraId="237E9EE5" w14:textId="77777777" w:rsidTr="008F25D2">
        <w:trPr>
          <w:trHeight w:val="259"/>
        </w:trPr>
        <w:tc>
          <w:tcPr>
            <w:tcW w:w="18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9B9DC62" w14:textId="77777777" w:rsidR="00434367" w:rsidRPr="008F25D2" w:rsidRDefault="00434367" w:rsidP="00434367">
            <w:pPr>
              <w:rPr>
                <w:rFonts w:cstheme="minorHAnsi"/>
                <w:sz w:val="24"/>
              </w:rPr>
            </w:pPr>
            <w:r w:rsidRPr="008F25D2">
              <w:rPr>
                <w:rFonts w:cstheme="minorHAnsi"/>
                <w:sz w:val="24"/>
              </w:rPr>
              <w:t>E-mail</w:t>
            </w:r>
          </w:p>
        </w:tc>
        <w:tc>
          <w:tcPr>
            <w:tcW w:w="3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85200" w14:textId="2ABB4333" w:rsidR="00434367" w:rsidRPr="008F25D2" w:rsidRDefault="00434367" w:rsidP="00434367">
            <w:pPr>
              <w:rPr>
                <w:rFonts w:cstheme="minorHAnsi"/>
                <w:sz w:val="24"/>
                <w:lang w:val="en-US"/>
              </w:rPr>
            </w:pPr>
          </w:p>
        </w:tc>
      </w:tr>
      <w:tr w:rsidR="008F25D2" w:rsidRPr="008F25D2" w14:paraId="48D4ED99" w14:textId="77777777" w:rsidTr="008F25D2">
        <w:trPr>
          <w:trHeight w:val="259"/>
        </w:trPr>
        <w:tc>
          <w:tcPr>
            <w:tcW w:w="18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24CA765" w14:textId="46C10F69" w:rsidR="008F25D2" w:rsidRPr="008F25D2" w:rsidRDefault="008F25D2" w:rsidP="00434367">
            <w:pPr>
              <w:rPr>
                <w:rFonts w:cstheme="minorHAnsi"/>
                <w:sz w:val="24"/>
              </w:rPr>
            </w:pPr>
            <w:r w:rsidRPr="008F25D2">
              <w:rPr>
                <w:rFonts w:cstheme="minorHAnsi"/>
                <w:sz w:val="24"/>
              </w:rPr>
              <w:t>Osoba oprávněná zastupovat dodavatele</w:t>
            </w:r>
          </w:p>
        </w:tc>
        <w:tc>
          <w:tcPr>
            <w:tcW w:w="3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E9E8A" w14:textId="77777777" w:rsidR="008F25D2" w:rsidRPr="008F25D2" w:rsidRDefault="008F25D2" w:rsidP="00434367">
            <w:pPr>
              <w:rPr>
                <w:rFonts w:cstheme="minorHAnsi"/>
                <w:sz w:val="24"/>
                <w:lang w:val="en-US"/>
              </w:rPr>
            </w:pPr>
          </w:p>
        </w:tc>
      </w:tr>
    </w:tbl>
    <w:p w14:paraId="678C0BDF" w14:textId="77777777" w:rsidR="00EC4F55" w:rsidRPr="008F25D2" w:rsidRDefault="00EC4F55" w:rsidP="00EC4F55">
      <w:pPr>
        <w:rPr>
          <w:rFonts w:cstheme="minorHAnsi"/>
        </w:rPr>
      </w:pPr>
    </w:p>
    <w:p w14:paraId="11CB75AF" w14:textId="3F8151D5" w:rsidR="008F25D2" w:rsidRPr="008F25D2" w:rsidRDefault="008F25D2" w:rsidP="008F25D2">
      <w:pPr>
        <w:spacing w:before="60" w:after="60"/>
        <w:rPr>
          <w:rFonts w:cstheme="minorHAnsi"/>
          <w:sz w:val="24"/>
          <w:szCs w:val="28"/>
        </w:rPr>
      </w:pPr>
      <w:r w:rsidRPr="008F25D2">
        <w:rPr>
          <w:rFonts w:cstheme="minorHAnsi"/>
          <w:sz w:val="24"/>
        </w:rPr>
        <w:t xml:space="preserve">Pro účely zadávacího řízení shora uvedené veřejné zakázky </w:t>
      </w:r>
      <w:r w:rsidR="008026F9">
        <w:rPr>
          <w:rFonts w:cstheme="minorHAnsi"/>
          <w:sz w:val="24"/>
        </w:rPr>
        <w:t xml:space="preserve">čestně </w:t>
      </w:r>
      <w:r w:rsidRPr="008F25D2">
        <w:rPr>
          <w:rFonts w:cstheme="minorHAnsi"/>
          <w:sz w:val="24"/>
        </w:rPr>
        <w:t>prohlašuji, že shora uvedený dodavatel splňuje veškeré podmínky kvalifikace požadované zadavatelem v zadávací dokumentaci, tedy:</w:t>
      </w:r>
    </w:p>
    <w:p w14:paraId="456E6535" w14:textId="77777777" w:rsidR="008F25D2" w:rsidRPr="008F25D2" w:rsidRDefault="008F25D2" w:rsidP="008F25D2">
      <w:pPr>
        <w:pStyle w:val="Odstavecseseznamem"/>
        <w:numPr>
          <w:ilvl w:val="0"/>
          <w:numId w:val="28"/>
        </w:numPr>
        <w:spacing w:before="60" w:after="60"/>
        <w:ind w:left="714" w:hanging="357"/>
        <w:contextualSpacing w:val="0"/>
        <w:rPr>
          <w:rFonts w:cstheme="minorHAnsi"/>
          <w:sz w:val="24"/>
          <w:szCs w:val="28"/>
        </w:rPr>
      </w:pPr>
      <w:r w:rsidRPr="008F25D2">
        <w:rPr>
          <w:rFonts w:cstheme="minorHAnsi"/>
          <w:sz w:val="24"/>
        </w:rPr>
        <w:t>Je způsobilým dle § 74 ZZVZ, tedy:</w:t>
      </w:r>
    </w:p>
    <w:p w14:paraId="372D89A8" w14:textId="77777777" w:rsidR="008F25D2" w:rsidRPr="008F25D2" w:rsidRDefault="008F25D2" w:rsidP="008F25D2">
      <w:pPr>
        <w:pStyle w:val="Odstavecseseznamem"/>
        <w:numPr>
          <w:ilvl w:val="1"/>
          <w:numId w:val="28"/>
        </w:numPr>
        <w:spacing w:before="60" w:after="60"/>
        <w:contextualSpacing w:val="0"/>
        <w:rPr>
          <w:rFonts w:cstheme="minorHAnsi"/>
          <w:sz w:val="24"/>
          <w:szCs w:val="28"/>
        </w:rPr>
      </w:pPr>
      <w:r w:rsidRPr="008F25D2">
        <w:rPr>
          <w:rFonts w:cstheme="minorHAnsi"/>
          <w:sz w:val="24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6906BEFB" w14:textId="77777777" w:rsidR="008F25D2" w:rsidRPr="008F25D2" w:rsidRDefault="008F25D2" w:rsidP="008F25D2">
      <w:pPr>
        <w:pStyle w:val="Odstavecseseznamem"/>
        <w:numPr>
          <w:ilvl w:val="1"/>
          <w:numId w:val="28"/>
        </w:numPr>
        <w:spacing w:before="60" w:after="60"/>
        <w:contextualSpacing w:val="0"/>
        <w:rPr>
          <w:rFonts w:cstheme="minorHAnsi"/>
          <w:sz w:val="24"/>
          <w:szCs w:val="28"/>
        </w:rPr>
      </w:pPr>
      <w:r w:rsidRPr="008F25D2">
        <w:rPr>
          <w:rFonts w:cstheme="minorHAnsi"/>
          <w:sz w:val="24"/>
        </w:rPr>
        <w:t>nemá v České republice nebo v zemi svého sídla v evidenci daní zachycen splatný daňový nedoplatek,</w:t>
      </w:r>
    </w:p>
    <w:p w14:paraId="42D991EE" w14:textId="77777777" w:rsidR="008F25D2" w:rsidRPr="008F25D2" w:rsidRDefault="008F25D2" w:rsidP="008F25D2">
      <w:pPr>
        <w:pStyle w:val="Odstavecseseznamem"/>
        <w:numPr>
          <w:ilvl w:val="1"/>
          <w:numId w:val="28"/>
        </w:numPr>
        <w:spacing w:before="60" w:after="60"/>
        <w:contextualSpacing w:val="0"/>
        <w:rPr>
          <w:rFonts w:cstheme="minorHAnsi"/>
          <w:sz w:val="24"/>
          <w:szCs w:val="28"/>
        </w:rPr>
      </w:pPr>
      <w:r w:rsidRPr="008F25D2">
        <w:rPr>
          <w:rFonts w:cstheme="minorHAnsi"/>
          <w:sz w:val="24"/>
        </w:rPr>
        <w:t>nemá v České republice nebo v zemi svého sídla splatný nedoplatek na pojistném nebo na penále na veřejné zdravotní pojištění,</w:t>
      </w:r>
    </w:p>
    <w:p w14:paraId="2FC01CC5" w14:textId="77777777" w:rsidR="008F25D2" w:rsidRPr="008F25D2" w:rsidRDefault="008F25D2" w:rsidP="008F25D2">
      <w:pPr>
        <w:pStyle w:val="Odstavecseseznamem"/>
        <w:numPr>
          <w:ilvl w:val="1"/>
          <w:numId w:val="28"/>
        </w:numPr>
        <w:spacing w:before="60" w:after="60"/>
        <w:contextualSpacing w:val="0"/>
        <w:rPr>
          <w:rFonts w:cstheme="minorHAnsi"/>
          <w:sz w:val="24"/>
          <w:szCs w:val="28"/>
        </w:rPr>
      </w:pPr>
      <w:r w:rsidRPr="008F25D2">
        <w:rPr>
          <w:rFonts w:cstheme="minorHAnsi"/>
          <w:sz w:val="24"/>
        </w:rPr>
        <w:t>nemá v České republice nebo v zemi svého sídla splatný nedoplatek na pojistném nebo na penále na sociální zabezpečení a příspěvku na státní politiku zaměstnanosti,</w:t>
      </w:r>
    </w:p>
    <w:p w14:paraId="781C8C14" w14:textId="77777777" w:rsidR="008F25D2" w:rsidRPr="008F25D2" w:rsidRDefault="008F25D2" w:rsidP="008F25D2">
      <w:pPr>
        <w:pStyle w:val="Odstavecseseznamem"/>
        <w:numPr>
          <w:ilvl w:val="1"/>
          <w:numId w:val="28"/>
        </w:numPr>
        <w:spacing w:before="60" w:after="60"/>
        <w:contextualSpacing w:val="0"/>
        <w:rPr>
          <w:rFonts w:cstheme="minorHAnsi"/>
          <w:sz w:val="24"/>
          <w:szCs w:val="28"/>
        </w:rPr>
      </w:pPr>
      <w:r w:rsidRPr="008F25D2">
        <w:rPr>
          <w:rFonts w:cstheme="minorHAnsi"/>
          <w:sz w:val="24"/>
        </w:rPr>
        <w:t>není v likvidaci, nebylo proti němu vydáno rozhodnutí o úpadku, nebyla vůči němu nařízena nucená správa podle jiného právního předpisu nebo není v obdobné situaci podle právního řádu země sídla dodavatele,</w:t>
      </w:r>
    </w:p>
    <w:p w14:paraId="7A36C549" w14:textId="77777777" w:rsidR="008F25D2" w:rsidRPr="008F25D2" w:rsidRDefault="008F25D2" w:rsidP="008F25D2">
      <w:pPr>
        <w:pStyle w:val="Odstavecseseznamem"/>
        <w:numPr>
          <w:ilvl w:val="1"/>
          <w:numId w:val="28"/>
        </w:numPr>
        <w:spacing w:before="60" w:after="60"/>
        <w:contextualSpacing w:val="0"/>
        <w:rPr>
          <w:rFonts w:cstheme="minorHAnsi"/>
          <w:sz w:val="24"/>
          <w:szCs w:val="28"/>
        </w:rPr>
      </w:pPr>
      <w:r w:rsidRPr="008F25D2">
        <w:rPr>
          <w:rFonts w:cstheme="minorHAnsi"/>
          <w:sz w:val="24"/>
        </w:rPr>
        <w:t>je-li dodavatelem právnická osoba, podmínku podle odstavce písm. a) výše splňuje tato právnická osoba a zároveň každý člen statutárního orgánu,</w:t>
      </w:r>
    </w:p>
    <w:p w14:paraId="223B82A0" w14:textId="77777777" w:rsidR="008F25D2" w:rsidRPr="008F25D2" w:rsidRDefault="008F25D2" w:rsidP="008026F9">
      <w:pPr>
        <w:pStyle w:val="Odstavecseseznamem"/>
        <w:keepNext/>
        <w:numPr>
          <w:ilvl w:val="1"/>
          <w:numId w:val="28"/>
        </w:numPr>
        <w:spacing w:before="60" w:after="60"/>
        <w:ind w:left="1434" w:hanging="357"/>
        <w:contextualSpacing w:val="0"/>
        <w:rPr>
          <w:rFonts w:cstheme="minorHAnsi"/>
          <w:sz w:val="24"/>
          <w:szCs w:val="28"/>
        </w:rPr>
      </w:pPr>
      <w:r w:rsidRPr="008F25D2">
        <w:rPr>
          <w:rFonts w:cstheme="minorHAnsi"/>
          <w:sz w:val="24"/>
        </w:rPr>
        <w:lastRenderedPageBreak/>
        <w:t>je-li členem statutárního orgánu dodavatele právnická osoba, splňuje podmínku podle písm. a) výše:</w:t>
      </w:r>
    </w:p>
    <w:p w14:paraId="600EE666" w14:textId="77777777" w:rsidR="008F25D2" w:rsidRPr="008F25D2" w:rsidRDefault="008F25D2" w:rsidP="008F25D2">
      <w:pPr>
        <w:pStyle w:val="Odstavecseseznamem"/>
        <w:numPr>
          <w:ilvl w:val="2"/>
          <w:numId w:val="28"/>
        </w:numPr>
        <w:spacing w:before="60" w:after="60"/>
        <w:contextualSpacing w:val="0"/>
        <w:rPr>
          <w:rFonts w:cstheme="minorHAnsi"/>
          <w:sz w:val="24"/>
          <w:szCs w:val="28"/>
        </w:rPr>
      </w:pPr>
      <w:r w:rsidRPr="008F25D2">
        <w:rPr>
          <w:rFonts w:cstheme="minorHAnsi"/>
          <w:sz w:val="24"/>
        </w:rPr>
        <w:t>tato právnická osoba,</w:t>
      </w:r>
    </w:p>
    <w:p w14:paraId="36A9D2B0" w14:textId="77777777" w:rsidR="008F25D2" w:rsidRPr="008F25D2" w:rsidRDefault="008F25D2" w:rsidP="008F25D2">
      <w:pPr>
        <w:pStyle w:val="Odstavecseseznamem"/>
        <w:numPr>
          <w:ilvl w:val="2"/>
          <w:numId w:val="28"/>
        </w:numPr>
        <w:spacing w:before="60" w:after="60"/>
        <w:contextualSpacing w:val="0"/>
        <w:rPr>
          <w:rFonts w:cstheme="minorHAnsi"/>
          <w:sz w:val="24"/>
          <w:szCs w:val="28"/>
        </w:rPr>
      </w:pPr>
      <w:r w:rsidRPr="008F25D2">
        <w:rPr>
          <w:rFonts w:cstheme="minorHAnsi"/>
          <w:sz w:val="24"/>
        </w:rPr>
        <w:t>každý člen statutárního orgánu této právnické osoby a</w:t>
      </w:r>
    </w:p>
    <w:p w14:paraId="2C04788A" w14:textId="77777777" w:rsidR="008F25D2" w:rsidRPr="008F25D2" w:rsidRDefault="008F25D2" w:rsidP="008F25D2">
      <w:pPr>
        <w:pStyle w:val="Odstavecseseznamem"/>
        <w:numPr>
          <w:ilvl w:val="2"/>
          <w:numId w:val="28"/>
        </w:numPr>
        <w:spacing w:before="60" w:after="60"/>
        <w:contextualSpacing w:val="0"/>
        <w:rPr>
          <w:rFonts w:cstheme="minorHAnsi"/>
          <w:sz w:val="24"/>
          <w:szCs w:val="28"/>
        </w:rPr>
      </w:pPr>
      <w:r w:rsidRPr="008F25D2">
        <w:rPr>
          <w:rFonts w:cstheme="minorHAnsi"/>
          <w:sz w:val="24"/>
        </w:rPr>
        <w:t>osoba zastupující tuto právnickou osobu v statutárním orgánu dodavatele.</w:t>
      </w:r>
    </w:p>
    <w:p w14:paraId="42910E5D" w14:textId="77777777" w:rsidR="008F25D2" w:rsidRPr="008F25D2" w:rsidRDefault="008F25D2" w:rsidP="008F25D2">
      <w:pPr>
        <w:pStyle w:val="Odstavecseseznamem"/>
        <w:numPr>
          <w:ilvl w:val="0"/>
          <w:numId w:val="28"/>
        </w:numPr>
        <w:spacing w:before="60" w:after="60"/>
        <w:ind w:left="714" w:hanging="357"/>
        <w:contextualSpacing w:val="0"/>
        <w:rPr>
          <w:rFonts w:cstheme="minorHAnsi"/>
          <w:sz w:val="24"/>
          <w:szCs w:val="28"/>
        </w:rPr>
      </w:pPr>
      <w:r w:rsidRPr="008F25D2">
        <w:rPr>
          <w:rFonts w:cstheme="minorHAnsi"/>
          <w:sz w:val="24"/>
        </w:rPr>
        <w:t xml:space="preserve">Splňuje profesní způsobilost v rozsahu vyžadovaném zadávací dokumentací veřejné zakázky, tedy je zapsán v obchodním rejstříku vedeném </w:t>
      </w:r>
      <w:r w:rsidRPr="008F25D2">
        <w:rPr>
          <w:rFonts w:cstheme="minorHAnsi"/>
          <w:sz w:val="24"/>
          <w:highlight w:val="yellow"/>
        </w:rPr>
        <w:t>.....................................</w:t>
      </w:r>
      <w:r w:rsidRPr="008F25D2">
        <w:rPr>
          <w:rFonts w:cstheme="minorHAnsi"/>
          <w:sz w:val="24"/>
        </w:rPr>
        <w:t xml:space="preserve"> oddíl </w:t>
      </w:r>
      <w:r w:rsidRPr="008F25D2">
        <w:rPr>
          <w:rFonts w:cstheme="minorHAnsi"/>
          <w:sz w:val="24"/>
          <w:highlight w:val="yellow"/>
        </w:rPr>
        <w:t>......................</w:t>
      </w:r>
      <w:r w:rsidRPr="008F25D2">
        <w:rPr>
          <w:rFonts w:cstheme="minorHAnsi"/>
          <w:sz w:val="24"/>
        </w:rPr>
        <w:t xml:space="preserve"> vložka </w:t>
      </w:r>
      <w:r w:rsidRPr="008F25D2">
        <w:rPr>
          <w:rFonts w:cstheme="minorHAnsi"/>
          <w:sz w:val="24"/>
          <w:highlight w:val="yellow"/>
        </w:rPr>
        <w:t>...................</w:t>
      </w:r>
    </w:p>
    <w:p w14:paraId="4828A56A" w14:textId="77777777" w:rsidR="00331661" w:rsidRDefault="00331661" w:rsidP="00EC4F55">
      <w:pPr>
        <w:rPr>
          <w:rFonts w:cstheme="minorHAnsi"/>
          <w:sz w:val="24"/>
          <w:szCs w:val="28"/>
        </w:rPr>
      </w:pPr>
    </w:p>
    <w:p w14:paraId="5A7FF088" w14:textId="16D7F6D5" w:rsidR="008F25D2" w:rsidRDefault="008026F9" w:rsidP="008026F9">
      <w:pPr>
        <w:pStyle w:val="Odstavecseseznamem"/>
        <w:numPr>
          <w:ilvl w:val="0"/>
          <w:numId w:val="28"/>
        </w:numPr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S</w:t>
      </w:r>
      <w:r w:rsidRPr="008026F9">
        <w:rPr>
          <w:rFonts w:cstheme="minorHAnsi"/>
          <w:sz w:val="24"/>
          <w:szCs w:val="28"/>
        </w:rPr>
        <w:t xml:space="preserve">plňuje technickou kvalifikaci ve smyslu § 79 Zákona, tedy v posledních třech letech realizoval alespoň </w:t>
      </w:r>
      <w:r>
        <w:rPr>
          <w:rFonts w:cstheme="minorHAnsi"/>
          <w:sz w:val="24"/>
          <w:szCs w:val="28"/>
        </w:rPr>
        <w:t>dvě</w:t>
      </w:r>
      <w:r w:rsidRPr="008026F9">
        <w:rPr>
          <w:rFonts w:cstheme="minorHAnsi"/>
          <w:sz w:val="24"/>
          <w:szCs w:val="28"/>
        </w:rPr>
        <w:t xml:space="preserve"> (</w:t>
      </w:r>
      <w:r>
        <w:rPr>
          <w:rFonts w:cstheme="minorHAnsi"/>
          <w:sz w:val="24"/>
          <w:szCs w:val="28"/>
        </w:rPr>
        <w:t>2</w:t>
      </w:r>
      <w:r w:rsidRPr="008026F9">
        <w:rPr>
          <w:rFonts w:cstheme="minorHAnsi"/>
          <w:sz w:val="24"/>
          <w:szCs w:val="28"/>
        </w:rPr>
        <w:t>) dodávk</w:t>
      </w:r>
      <w:r>
        <w:rPr>
          <w:rFonts w:cstheme="minorHAnsi"/>
          <w:sz w:val="24"/>
          <w:szCs w:val="28"/>
        </w:rPr>
        <w:t>y</w:t>
      </w:r>
      <w:r w:rsidRPr="008026F9">
        <w:rPr>
          <w:rFonts w:cstheme="minorHAnsi"/>
          <w:sz w:val="24"/>
          <w:szCs w:val="28"/>
        </w:rPr>
        <w:t xml:space="preserve"> obdobného charakteru</w:t>
      </w:r>
      <w:r w:rsidR="00F64B38">
        <w:rPr>
          <w:rFonts w:cstheme="minorHAnsi"/>
          <w:sz w:val="24"/>
          <w:szCs w:val="28"/>
        </w:rPr>
        <w:t>, které tímto dokládá:</w:t>
      </w:r>
    </w:p>
    <w:p w14:paraId="734128C0" w14:textId="77777777" w:rsidR="00F64B38" w:rsidRDefault="00F64B38" w:rsidP="00F64B38">
      <w:pPr>
        <w:pStyle w:val="Odstavecseseznamem"/>
        <w:rPr>
          <w:rFonts w:cstheme="minorHAnsi"/>
          <w:sz w:val="24"/>
          <w:szCs w:val="28"/>
        </w:rPr>
      </w:pPr>
    </w:p>
    <w:p w14:paraId="1BC84CC6" w14:textId="77777777" w:rsidR="00F64B38" w:rsidRPr="00F64B38" w:rsidRDefault="00F64B38" w:rsidP="00F64B38">
      <w:pPr>
        <w:pStyle w:val="Odstavecseseznamem"/>
        <w:rPr>
          <w:rFonts w:cstheme="minorHAnsi"/>
          <w:sz w:val="24"/>
          <w:szCs w:val="28"/>
        </w:rPr>
      </w:pPr>
    </w:p>
    <w:tbl>
      <w:tblPr>
        <w:tblW w:w="9266" w:type="dxa"/>
        <w:tblInd w:w="649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431"/>
      </w:tblGrid>
      <w:tr w:rsidR="00F64B38" w:rsidRPr="00F64B38" w14:paraId="1FA92CE9" w14:textId="4787E9D9" w:rsidTr="00971673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926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6D9F1" w:themeFill="text2" w:themeFillTint="33"/>
          </w:tcPr>
          <w:p w14:paraId="442307F1" w14:textId="095A8B52" w:rsidR="00F64B38" w:rsidRPr="00F64B38" w:rsidRDefault="00F64B38" w:rsidP="00F64B38">
            <w:pPr>
              <w:pStyle w:val="Odstavecseseznamem"/>
              <w:ind w:left="0"/>
              <w:rPr>
                <w:rFonts w:cstheme="minorHAnsi"/>
                <w:b/>
                <w:bCs/>
                <w:sz w:val="24"/>
                <w:szCs w:val="28"/>
              </w:rPr>
            </w:pPr>
            <w:r w:rsidRPr="00F64B38">
              <w:rPr>
                <w:rFonts w:cstheme="minorHAnsi"/>
                <w:b/>
                <w:bCs/>
                <w:sz w:val="24"/>
                <w:szCs w:val="28"/>
              </w:rPr>
              <w:t>REFERENČNÍ ZAKÁZKA 1</w:t>
            </w:r>
          </w:p>
        </w:tc>
      </w:tr>
      <w:tr w:rsidR="00F64B38" w14:paraId="140B2E26" w14:textId="0EF487CA" w:rsidTr="00971673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615BCA" w14:textId="77777777" w:rsidR="00F64B38" w:rsidRDefault="00F64B3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Název dodávky </w:t>
            </w:r>
          </w:p>
        </w:tc>
        <w:tc>
          <w:tcPr>
            <w:tcW w:w="64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09FEB0" w14:textId="77777777" w:rsidR="00F64B38" w:rsidRDefault="00F64B38">
            <w:pPr>
              <w:pStyle w:val="Default"/>
              <w:rPr>
                <w:sz w:val="18"/>
                <w:szCs w:val="18"/>
              </w:rPr>
            </w:pPr>
          </w:p>
        </w:tc>
      </w:tr>
      <w:tr w:rsidR="00F64B38" w14:paraId="7EFC82BC" w14:textId="587C8984" w:rsidTr="00971673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F63283" w14:textId="58535CF0" w:rsidR="00F64B38" w:rsidRDefault="00F64B3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Místo </w:t>
            </w:r>
            <w:r>
              <w:rPr>
                <w:sz w:val="18"/>
                <w:szCs w:val="18"/>
              </w:rPr>
              <w:t>dodání – zadavatel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4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B47627" w14:textId="77777777" w:rsidR="00F64B38" w:rsidRDefault="00F64B38">
            <w:pPr>
              <w:pStyle w:val="Default"/>
              <w:rPr>
                <w:sz w:val="18"/>
                <w:szCs w:val="18"/>
              </w:rPr>
            </w:pPr>
          </w:p>
        </w:tc>
      </w:tr>
      <w:tr w:rsidR="00F64B38" w14:paraId="320D22F1" w14:textId="722590E7" w:rsidTr="00971673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305A83" w14:textId="77777777" w:rsidR="00F64B38" w:rsidRDefault="00F64B3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Název, sídlo, kontaktní údaje objednatele </w:t>
            </w:r>
          </w:p>
        </w:tc>
        <w:tc>
          <w:tcPr>
            <w:tcW w:w="64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34ECD9" w14:textId="77777777" w:rsidR="00F64B38" w:rsidRDefault="00F64B38">
            <w:pPr>
              <w:pStyle w:val="Default"/>
              <w:rPr>
                <w:sz w:val="18"/>
                <w:szCs w:val="18"/>
              </w:rPr>
            </w:pPr>
          </w:p>
        </w:tc>
      </w:tr>
      <w:tr w:rsidR="00F64B38" w14:paraId="1947858D" w14:textId="576F0F48" w:rsidTr="00971673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0238BD" w14:textId="77777777" w:rsidR="00F64B38" w:rsidRDefault="00F64B3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Termín realizace </w:t>
            </w:r>
          </w:p>
        </w:tc>
        <w:tc>
          <w:tcPr>
            <w:tcW w:w="64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AA1DD0" w14:textId="77777777" w:rsidR="00F64B38" w:rsidRDefault="00F64B38">
            <w:pPr>
              <w:pStyle w:val="Default"/>
              <w:rPr>
                <w:sz w:val="18"/>
                <w:szCs w:val="18"/>
              </w:rPr>
            </w:pPr>
          </w:p>
        </w:tc>
      </w:tr>
      <w:tr w:rsidR="00F64B38" w14:paraId="17C334F1" w14:textId="4B469A8A" w:rsidTr="00971673">
        <w:tblPrEx>
          <w:tblCellMar>
            <w:top w:w="0" w:type="dxa"/>
            <w:bottom w:w="0" w:type="dxa"/>
          </w:tblCellMar>
        </w:tblPrEx>
        <w:trPr>
          <w:trHeight w:val="196"/>
        </w:trPr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27DFD7" w14:textId="4681E0EF" w:rsidR="00F64B38" w:rsidRDefault="00F64B38" w:rsidP="00F64B3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Finanční objem dodávky (v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Kč bez DPH) </w:t>
            </w:r>
          </w:p>
        </w:tc>
        <w:tc>
          <w:tcPr>
            <w:tcW w:w="64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A38223" w14:textId="77777777" w:rsidR="00F64B38" w:rsidRDefault="00F64B38">
            <w:pPr>
              <w:pStyle w:val="Default"/>
              <w:rPr>
                <w:sz w:val="18"/>
                <w:szCs w:val="18"/>
              </w:rPr>
            </w:pPr>
          </w:p>
        </w:tc>
      </w:tr>
      <w:tr w:rsidR="00F64B38" w14:paraId="4E774832" w14:textId="11C46909" w:rsidTr="00971673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D2C25D" w14:textId="163E2DB1" w:rsidR="00F64B38" w:rsidRDefault="00F64B3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Stručný popis dodávk</w:t>
            </w:r>
            <w:r>
              <w:rPr>
                <w:sz w:val="18"/>
                <w:szCs w:val="18"/>
              </w:rPr>
              <w:t>y</w:t>
            </w:r>
          </w:p>
        </w:tc>
        <w:tc>
          <w:tcPr>
            <w:tcW w:w="64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FE3C89" w14:textId="77777777" w:rsidR="00F64B38" w:rsidRDefault="00F64B38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0C300CC8" w14:textId="77777777" w:rsidR="00F64B38" w:rsidRDefault="00F64B38" w:rsidP="00F64B38">
      <w:pPr>
        <w:pStyle w:val="Odstavecseseznamem"/>
        <w:rPr>
          <w:rFonts w:cstheme="minorHAnsi"/>
          <w:sz w:val="24"/>
          <w:szCs w:val="28"/>
        </w:rPr>
      </w:pPr>
    </w:p>
    <w:p w14:paraId="34370BAD" w14:textId="77777777" w:rsidR="00F64B38" w:rsidRPr="00F64B38" w:rsidRDefault="00F64B38" w:rsidP="00F64B38">
      <w:pPr>
        <w:pStyle w:val="Odstavecseseznamem"/>
        <w:rPr>
          <w:rFonts w:cstheme="minorHAnsi"/>
          <w:sz w:val="24"/>
          <w:szCs w:val="28"/>
        </w:rPr>
      </w:pPr>
    </w:p>
    <w:tbl>
      <w:tblPr>
        <w:tblW w:w="9266" w:type="dxa"/>
        <w:tblInd w:w="649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431"/>
      </w:tblGrid>
      <w:tr w:rsidR="00F64B38" w:rsidRPr="00F64B38" w14:paraId="53C437EA" w14:textId="77777777" w:rsidTr="00971673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926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6D9F1" w:themeFill="text2" w:themeFillTint="33"/>
          </w:tcPr>
          <w:p w14:paraId="37264F7D" w14:textId="01F4EA80" w:rsidR="00F64B38" w:rsidRPr="00F64B38" w:rsidRDefault="00F64B38" w:rsidP="008C3641">
            <w:pPr>
              <w:pStyle w:val="Odstavecseseznamem"/>
              <w:ind w:left="0"/>
              <w:rPr>
                <w:rFonts w:cstheme="minorHAnsi"/>
                <w:b/>
                <w:bCs/>
                <w:sz w:val="24"/>
                <w:szCs w:val="28"/>
              </w:rPr>
            </w:pPr>
            <w:r w:rsidRPr="00F64B38">
              <w:rPr>
                <w:rFonts w:cstheme="minorHAnsi"/>
                <w:b/>
                <w:bCs/>
                <w:sz w:val="24"/>
                <w:szCs w:val="28"/>
              </w:rPr>
              <w:t xml:space="preserve">REFERENČNÍ ZAKÁZKA </w:t>
            </w:r>
            <w:r>
              <w:rPr>
                <w:rFonts w:cstheme="minorHAnsi"/>
                <w:b/>
                <w:bCs/>
                <w:sz w:val="24"/>
                <w:szCs w:val="28"/>
              </w:rPr>
              <w:t>2</w:t>
            </w:r>
          </w:p>
        </w:tc>
      </w:tr>
      <w:tr w:rsidR="00F64B38" w14:paraId="0F3858A6" w14:textId="77777777" w:rsidTr="00971673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A1ED1E" w14:textId="77777777" w:rsidR="00F64B38" w:rsidRDefault="00F64B38" w:rsidP="008C364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Název dodávky </w:t>
            </w:r>
          </w:p>
        </w:tc>
        <w:tc>
          <w:tcPr>
            <w:tcW w:w="64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125AF6" w14:textId="77777777" w:rsidR="00F64B38" w:rsidRDefault="00F64B38" w:rsidP="008C3641">
            <w:pPr>
              <w:pStyle w:val="Default"/>
              <w:rPr>
                <w:sz w:val="18"/>
                <w:szCs w:val="18"/>
              </w:rPr>
            </w:pPr>
          </w:p>
        </w:tc>
      </w:tr>
      <w:tr w:rsidR="00F64B38" w14:paraId="0E4674D4" w14:textId="77777777" w:rsidTr="00971673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ADA481" w14:textId="77777777" w:rsidR="00F64B38" w:rsidRDefault="00F64B38" w:rsidP="008C364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Místo dodání – zadavatel </w:t>
            </w:r>
          </w:p>
        </w:tc>
        <w:tc>
          <w:tcPr>
            <w:tcW w:w="64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8CDEA7" w14:textId="77777777" w:rsidR="00F64B38" w:rsidRDefault="00F64B38" w:rsidP="008C3641">
            <w:pPr>
              <w:pStyle w:val="Default"/>
              <w:rPr>
                <w:sz w:val="18"/>
                <w:szCs w:val="18"/>
              </w:rPr>
            </w:pPr>
          </w:p>
        </w:tc>
      </w:tr>
      <w:tr w:rsidR="00F64B38" w14:paraId="216F7C4A" w14:textId="77777777" w:rsidTr="00971673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FC996B" w14:textId="77777777" w:rsidR="00F64B38" w:rsidRDefault="00F64B38" w:rsidP="008C364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Název, sídlo, kontaktní údaje objednatele </w:t>
            </w:r>
          </w:p>
        </w:tc>
        <w:tc>
          <w:tcPr>
            <w:tcW w:w="64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9684BF" w14:textId="77777777" w:rsidR="00F64B38" w:rsidRDefault="00F64B38" w:rsidP="008C3641">
            <w:pPr>
              <w:pStyle w:val="Default"/>
              <w:rPr>
                <w:sz w:val="18"/>
                <w:szCs w:val="18"/>
              </w:rPr>
            </w:pPr>
          </w:p>
        </w:tc>
      </w:tr>
      <w:tr w:rsidR="00F64B38" w14:paraId="6068A67D" w14:textId="77777777" w:rsidTr="00971673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FFE1BF" w14:textId="77777777" w:rsidR="00F64B38" w:rsidRDefault="00F64B38" w:rsidP="008C364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Termín realizace </w:t>
            </w:r>
          </w:p>
        </w:tc>
        <w:tc>
          <w:tcPr>
            <w:tcW w:w="64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844571" w14:textId="77777777" w:rsidR="00F64B38" w:rsidRDefault="00F64B38" w:rsidP="008C3641">
            <w:pPr>
              <w:pStyle w:val="Default"/>
              <w:rPr>
                <w:sz w:val="18"/>
                <w:szCs w:val="18"/>
              </w:rPr>
            </w:pPr>
          </w:p>
        </w:tc>
      </w:tr>
      <w:tr w:rsidR="00F64B38" w14:paraId="12E0B1F5" w14:textId="77777777" w:rsidTr="00971673">
        <w:tblPrEx>
          <w:tblCellMar>
            <w:top w:w="0" w:type="dxa"/>
            <w:bottom w:w="0" w:type="dxa"/>
          </w:tblCellMar>
        </w:tblPrEx>
        <w:trPr>
          <w:trHeight w:val="196"/>
        </w:trPr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C7EA38" w14:textId="77777777" w:rsidR="00F64B38" w:rsidRDefault="00F64B38" w:rsidP="008C364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Finanční objem dodávky (v Kč bez DPH) </w:t>
            </w:r>
          </w:p>
        </w:tc>
        <w:tc>
          <w:tcPr>
            <w:tcW w:w="64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7133E4" w14:textId="77777777" w:rsidR="00F64B38" w:rsidRDefault="00F64B38" w:rsidP="008C3641">
            <w:pPr>
              <w:pStyle w:val="Default"/>
              <w:rPr>
                <w:sz w:val="18"/>
                <w:szCs w:val="18"/>
              </w:rPr>
            </w:pPr>
          </w:p>
        </w:tc>
      </w:tr>
      <w:tr w:rsidR="00F64B38" w14:paraId="357F7956" w14:textId="77777777" w:rsidTr="00971673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17CEDB" w14:textId="77777777" w:rsidR="00F64B38" w:rsidRDefault="00F64B38" w:rsidP="008C364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Stručný popis dodávky</w:t>
            </w:r>
          </w:p>
        </w:tc>
        <w:tc>
          <w:tcPr>
            <w:tcW w:w="64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679302" w14:textId="77777777" w:rsidR="00F64B38" w:rsidRDefault="00F64B38" w:rsidP="008C3641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5DD1802E" w14:textId="77777777" w:rsidR="008026F9" w:rsidRPr="00F64B38" w:rsidRDefault="008026F9" w:rsidP="00F64B38">
      <w:pPr>
        <w:pStyle w:val="Odstavecseseznamem"/>
        <w:rPr>
          <w:rFonts w:cstheme="minorHAnsi"/>
          <w:sz w:val="24"/>
          <w:szCs w:val="28"/>
        </w:rPr>
      </w:pPr>
    </w:p>
    <w:p w14:paraId="1B6D90EC" w14:textId="77777777" w:rsidR="008026F9" w:rsidRPr="008026F9" w:rsidRDefault="008026F9" w:rsidP="008026F9">
      <w:pPr>
        <w:rPr>
          <w:rFonts w:cstheme="minorHAnsi"/>
          <w:sz w:val="24"/>
          <w:szCs w:val="28"/>
        </w:rPr>
      </w:pPr>
    </w:p>
    <w:p w14:paraId="715431B3" w14:textId="6B055F5F" w:rsidR="00EC4F55" w:rsidRPr="008F25D2" w:rsidRDefault="00EC4F55" w:rsidP="00EC4F55">
      <w:pPr>
        <w:rPr>
          <w:rFonts w:cstheme="minorHAnsi"/>
          <w:sz w:val="24"/>
          <w:szCs w:val="28"/>
        </w:rPr>
      </w:pPr>
      <w:r w:rsidRPr="008F25D2">
        <w:rPr>
          <w:rFonts w:cstheme="minorHAnsi"/>
          <w:sz w:val="24"/>
          <w:szCs w:val="28"/>
        </w:rPr>
        <w:t xml:space="preserve">V                    dne </w:t>
      </w:r>
    </w:p>
    <w:p w14:paraId="76EA48ED" w14:textId="77777777" w:rsidR="008F25D2" w:rsidRDefault="008F25D2" w:rsidP="004B3FD4">
      <w:pPr>
        <w:ind w:left="6372" w:firstLine="708"/>
        <w:rPr>
          <w:rFonts w:cstheme="minorHAnsi"/>
          <w:sz w:val="24"/>
          <w:szCs w:val="28"/>
        </w:rPr>
      </w:pPr>
    </w:p>
    <w:p w14:paraId="208802BE" w14:textId="793B66F9" w:rsidR="004E41AE" w:rsidRPr="008F25D2" w:rsidRDefault="00EC4F55" w:rsidP="004B3FD4">
      <w:pPr>
        <w:ind w:left="6372" w:firstLine="708"/>
        <w:rPr>
          <w:rFonts w:cstheme="minorHAnsi"/>
          <w:sz w:val="24"/>
          <w:szCs w:val="28"/>
        </w:rPr>
      </w:pPr>
      <w:r w:rsidRPr="008F25D2">
        <w:rPr>
          <w:rFonts w:cstheme="minorHAnsi"/>
          <w:sz w:val="24"/>
          <w:szCs w:val="28"/>
        </w:rPr>
        <w:t>................................................</w:t>
      </w:r>
    </w:p>
    <w:sectPr w:rsidR="004E41AE" w:rsidRPr="008F25D2" w:rsidSect="008026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127" w:right="851" w:bottom="567" w:left="851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2B5F4" w14:textId="77777777" w:rsidR="0061523B" w:rsidRDefault="0061523B">
      <w:r>
        <w:separator/>
      </w:r>
    </w:p>
  </w:endnote>
  <w:endnote w:type="continuationSeparator" w:id="0">
    <w:p w14:paraId="69F0F752" w14:textId="77777777" w:rsidR="0061523B" w:rsidRDefault="0061523B">
      <w:r>
        <w:continuationSeparator/>
      </w:r>
    </w:p>
  </w:endnote>
  <w:endnote w:type="continuationNotice" w:id="1">
    <w:p w14:paraId="0CE8ADF2" w14:textId="77777777" w:rsidR="0061523B" w:rsidRDefault="006152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1F5CE" w14:textId="77777777" w:rsidR="008026F9" w:rsidRDefault="008026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A7CE1" w14:textId="77777777" w:rsidR="008F25D2" w:rsidRDefault="008F25D2">
    <w:pPr>
      <w:rPr>
        <w:i/>
        <w:sz w:val="20"/>
        <w:szCs w:val="20"/>
      </w:rPr>
    </w:pPr>
  </w:p>
  <w:p w14:paraId="208802C5" w14:textId="2D787EF0" w:rsidR="002368EC" w:rsidRDefault="008F25D2">
    <w:r w:rsidRPr="008F25D2">
      <w:rPr>
        <w:i/>
        <w:sz w:val="20"/>
        <w:szCs w:val="20"/>
      </w:rPr>
      <w:t>Čestné prohlášení o splnění podmínek kvalifikace</w:t>
    </w:r>
    <w:r w:rsidR="00CF4133">
      <w:rPr>
        <w:i/>
        <w:sz w:val="20"/>
        <w:szCs w:val="20"/>
      </w:rPr>
      <w:tab/>
    </w:r>
    <w:r w:rsidR="00CF4133">
      <w:rPr>
        <w:i/>
        <w:sz w:val="20"/>
        <w:szCs w:val="20"/>
      </w:rPr>
      <w:tab/>
    </w:r>
    <w:r w:rsidR="00CF4133">
      <w:rPr>
        <w:i/>
        <w:sz w:val="20"/>
        <w:szCs w:val="20"/>
      </w:rPr>
      <w:tab/>
    </w:r>
    <w:r w:rsidR="00CF4133">
      <w:rPr>
        <w:i/>
        <w:sz w:val="20"/>
        <w:szCs w:val="20"/>
      </w:rPr>
      <w:tab/>
    </w:r>
    <w:r w:rsidR="00CF4133">
      <w:rPr>
        <w:i/>
        <w:sz w:val="20"/>
        <w:szCs w:val="20"/>
      </w:rPr>
      <w:tab/>
    </w:r>
    <w:r w:rsidR="005A6173">
      <w:rPr>
        <w:i/>
        <w:sz w:val="20"/>
        <w:szCs w:val="20"/>
      </w:rPr>
      <w:tab/>
    </w:r>
    <w:r w:rsidR="005A6173">
      <w:rPr>
        <w:i/>
        <w:sz w:val="20"/>
        <w:szCs w:val="20"/>
      </w:rPr>
      <w:tab/>
    </w:r>
    <w:r w:rsidR="002368EC" w:rsidRPr="00DE03AC">
      <w:rPr>
        <w:sz w:val="20"/>
        <w:szCs w:val="20"/>
      </w:rPr>
      <w:t xml:space="preserve">Strana </w:t>
    </w:r>
    <w:r w:rsidR="002368EC" w:rsidRPr="00DE03AC">
      <w:rPr>
        <w:sz w:val="20"/>
        <w:szCs w:val="20"/>
      </w:rPr>
      <w:fldChar w:fldCharType="begin"/>
    </w:r>
    <w:r w:rsidR="002368EC" w:rsidRPr="00DE03AC">
      <w:rPr>
        <w:sz w:val="20"/>
        <w:szCs w:val="20"/>
      </w:rPr>
      <w:instrText xml:space="preserve"> PAGE </w:instrText>
    </w:r>
    <w:r w:rsidR="002368EC" w:rsidRPr="00DE03AC">
      <w:rPr>
        <w:sz w:val="20"/>
        <w:szCs w:val="20"/>
      </w:rPr>
      <w:fldChar w:fldCharType="separate"/>
    </w:r>
    <w:r w:rsidR="00272602">
      <w:rPr>
        <w:noProof/>
        <w:sz w:val="20"/>
        <w:szCs w:val="20"/>
      </w:rPr>
      <w:t>1</w:t>
    </w:r>
    <w:r w:rsidR="002368EC" w:rsidRPr="00DE03AC">
      <w:rPr>
        <w:sz w:val="20"/>
        <w:szCs w:val="20"/>
      </w:rPr>
      <w:fldChar w:fldCharType="end"/>
    </w:r>
    <w:r w:rsidR="002368EC" w:rsidRPr="00DE03AC">
      <w:rPr>
        <w:sz w:val="20"/>
        <w:szCs w:val="20"/>
      </w:rPr>
      <w:t xml:space="preserve"> (celkem </w:t>
    </w:r>
    <w:r w:rsidR="002368EC" w:rsidRPr="00DE03AC">
      <w:rPr>
        <w:sz w:val="20"/>
        <w:szCs w:val="20"/>
      </w:rPr>
      <w:fldChar w:fldCharType="begin"/>
    </w:r>
    <w:r w:rsidR="002368EC" w:rsidRPr="00DE03AC">
      <w:rPr>
        <w:sz w:val="20"/>
        <w:szCs w:val="20"/>
      </w:rPr>
      <w:instrText xml:space="preserve"> NUMPAGES </w:instrText>
    </w:r>
    <w:r w:rsidR="002368EC" w:rsidRPr="00DE03AC">
      <w:rPr>
        <w:sz w:val="20"/>
        <w:szCs w:val="20"/>
      </w:rPr>
      <w:fldChar w:fldCharType="separate"/>
    </w:r>
    <w:r w:rsidR="00272602">
      <w:rPr>
        <w:noProof/>
        <w:sz w:val="20"/>
        <w:szCs w:val="20"/>
      </w:rPr>
      <w:t>2</w:t>
    </w:r>
    <w:r w:rsidR="002368EC" w:rsidRPr="00DE03AC">
      <w:rPr>
        <w:sz w:val="20"/>
        <w:szCs w:val="20"/>
      </w:rPr>
      <w:fldChar w:fldCharType="end"/>
    </w:r>
    <w:r w:rsidR="002368EC">
      <w:rPr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02C7" w14:textId="77777777" w:rsidR="002368EC" w:rsidRDefault="002368EC">
    <w:pPr>
      <w:pStyle w:val="Zpat"/>
      <w:rPr>
        <w:sz w:val="20"/>
        <w:szCs w:val="20"/>
      </w:rPr>
    </w:pPr>
    <w:r>
      <w:rPr>
        <w:sz w:val="20"/>
        <w:szCs w:val="20"/>
      </w:rPr>
      <w:t xml:space="preserve">________________________________________________________________________________________________           </w:t>
    </w:r>
  </w:p>
  <w:p w14:paraId="208802C8" w14:textId="77777777" w:rsidR="002368EC" w:rsidRPr="00DE03AC" w:rsidRDefault="00801C80">
    <w:pPr>
      <w:pStyle w:val="Zpat"/>
      <w:rPr>
        <w:sz w:val="20"/>
        <w:szCs w:val="20"/>
      </w:rPr>
    </w:pPr>
    <w:r>
      <w:rPr>
        <w:i/>
        <w:sz w:val="20"/>
        <w:szCs w:val="20"/>
      </w:rPr>
      <w:t>Krycí list</w:t>
    </w:r>
    <w:r w:rsidR="00CF4133">
      <w:rPr>
        <w:i/>
        <w:sz w:val="20"/>
        <w:szCs w:val="20"/>
      </w:rPr>
      <w:tab/>
    </w:r>
    <w:r w:rsidR="00CF4133">
      <w:rPr>
        <w:i/>
        <w:sz w:val="20"/>
        <w:szCs w:val="20"/>
      </w:rPr>
      <w:tab/>
    </w:r>
    <w:r w:rsidR="002368EC">
      <w:rPr>
        <w:sz w:val="20"/>
        <w:szCs w:val="20"/>
      </w:rPr>
      <w:t xml:space="preserve">               </w:t>
    </w:r>
    <w:r w:rsidR="004E41AE">
      <w:rPr>
        <w:sz w:val="20"/>
        <w:szCs w:val="20"/>
      </w:rPr>
      <w:t xml:space="preserve"> </w:t>
    </w:r>
    <w:r w:rsidR="002368EC">
      <w:rPr>
        <w:sz w:val="20"/>
        <w:szCs w:val="20"/>
      </w:rPr>
      <w:t xml:space="preserve"> </w:t>
    </w:r>
    <w:r>
      <w:rPr>
        <w:sz w:val="20"/>
        <w:szCs w:val="20"/>
      </w:rPr>
      <w:t xml:space="preserve">        </w:t>
    </w:r>
    <w:r w:rsidR="002368EC" w:rsidRPr="00DE03AC">
      <w:rPr>
        <w:sz w:val="20"/>
        <w:szCs w:val="20"/>
      </w:rPr>
      <w:t xml:space="preserve">Strana </w:t>
    </w:r>
    <w:r w:rsidR="002368EC" w:rsidRPr="00DE03AC">
      <w:rPr>
        <w:sz w:val="20"/>
        <w:szCs w:val="20"/>
      </w:rPr>
      <w:fldChar w:fldCharType="begin"/>
    </w:r>
    <w:r w:rsidR="002368EC" w:rsidRPr="00DE03AC">
      <w:rPr>
        <w:sz w:val="20"/>
        <w:szCs w:val="20"/>
      </w:rPr>
      <w:instrText xml:space="preserve"> PAGE </w:instrText>
    </w:r>
    <w:r w:rsidR="002368EC" w:rsidRPr="00DE03AC">
      <w:rPr>
        <w:sz w:val="20"/>
        <w:szCs w:val="20"/>
      </w:rPr>
      <w:fldChar w:fldCharType="separate"/>
    </w:r>
    <w:r w:rsidR="005A6173">
      <w:rPr>
        <w:noProof/>
        <w:sz w:val="20"/>
        <w:szCs w:val="20"/>
      </w:rPr>
      <w:t>1</w:t>
    </w:r>
    <w:r w:rsidR="002368EC" w:rsidRPr="00DE03AC">
      <w:rPr>
        <w:sz w:val="20"/>
        <w:szCs w:val="20"/>
      </w:rPr>
      <w:fldChar w:fldCharType="end"/>
    </w:r>
    <w:r w:rsidR="002368EC" w:rsidRPr="00DE03AC">
      <w:rPr>
        <w:sz w:val="20"/>
        <w:szCs w:val="20"/>
      </w:rPr>
      <w:t xml:space="preserve"> (celkem </w:t>
    </w:r>
    <w:r w:rsidR="002368EC" w:rsidRPr="00DE03AC">
      <w:rPr>
        <w:sz w:val="20"/>
        <w:szCs w:val="20"/>
      </w:rPr>
      <w:fldChar w:fldCharType="begin"/>
    </w:r>
    <w:r w:rsidR="002368EC" w:rsidRPr="00DE03AC">
      <w:rPr>
        <w:sz w:val="20"/>
        <w:szCs w:val="20"/>
      </w:rPr>
      <w:instrText xml:space="preserve"> NUMPAGES </w:instrText>
    </w:r>
    <w:r w:rsidR="002368EC" w:rsidRPr="00DE03AC">
      <w:rPr>
        <w:sz w:val="20"/>
        <w:szCs w:val="20"/>
      </w:rPr>
      <w:fldChar w:fldCharType="separate"/>
    </w:r>
    <w:r w:rsidR="005A6173">
      <w:rPr>
        <w:noProof/>
        <w:sz w:val="20"/>
        <w:szCs w:val="20"/>
      </w:rPr>
      <w:t>2</w:t>
    </w:r>
    <w:r w:rsidR="002368EC" w:rsidRPr="00DE03AC">
      <w:rPr>
        <w:sz w:val="20"/>
        <w:szCs w:val="20"/>
      </w:rPr>
      <w:fldChar w:fldCharType="end"/>
    </w:r>
    <w:r w:rsidR="002368EC" w:rsidRPr="00DE03AC">
      <w:rPr>
        <w:sz w:val="20"/>
        <w:szCs w:val="20"/>
      </w:rPr>
      <w:t>)</w:t>
    </w:r>
  </w:p>
  <w:p w14:paraId="208802C9" w14:textId="77777777" w:rsidR="002368EC" w:rsidRDefault="002368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721E7" w14:textId="77777777" w:rsidR="0061523B" w:rsidRDefault="0061523B">
      <w:r>
        <w:separator/>
      </w:r>
    </w:p>
  </w:footnote>
  <w:footnote w:type="continuationSeparator" w:id="0">
    <w:p w14:paraId="4468231B" w14:textId="77777777" w:rsidR="0061523B" w:rsidRDefault="0061523B">
      <w:r>
        <w:continuationSeparator/>
      </w:r>
    </w:p>
  </w:footnote>
  <w:footnote w:type="continuationNotice" w:id="1">
    <w:p w14:paraId="25B94B4D" w14:textId="77777777" w:rsidR="0061523B" w:rsidRDefault="006152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E9D8B" w14:textId="77777777" w:rsidR="008026F9" w:rsidRDefault="008026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81D0E" w14:textId="0DD28AA8" w:rsidR="00DB0E6F" w:rsidRDefault="00DB0E6F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A8A378" wp14:editId="1A7AE73D">
          <wp:simplePos x="0" y="0"/>
          <wp:positionH relativeFrom="margin">
            <wp:posOffset>4622165</wp:posOffset>
          </wp:positionH>
          <wp:positionV relativeFrom="margin">
            <wp:posOffset>-493395</wp:posOffset>
          </wp:positionV>
          <wp:extent cx="1839595" cy="503555"/>
          <wp:effectExtent l="0" t="0" r="8255" b="0"/>
          <wp:wrapTopAndBottom/>
          <wp:docPr id="942214511" name="obrázek 1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ázek 1" descr="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9FA">
      <w:rPr>
        <w:noProof/>
      </w:rPr>
      <w:drawing>
        <wp:anchor distT="0" distB="0" distL="114300" distR="114300" simplePos="0" relativeHeight="251660288" behindDoc="0" locked="0" layoutInCell="1" allowOverlap="1" wp14:anchorId="676E92D7" wp14:editId="51573AE3">
          <wp:simplePos x="0" y="0"/>
          <wp:positionH relativeFrom="column">
            <wp:posOffset>-45085</wp:posOffset>
          </wp:positionH>
          <wp:positionV relativeFrom="margin">
            <wp:posOffset>-598170</wp:posOffset>
          </wp:positionV>
          <wp:extent cx="1351280" cy="607695"/>
          <wp:effectExtent l="0" t="0" r="1270" b="1905"/>
          <wp:wrapTopAndBottom/>
          <wp:docPr id="916671735" name="Obrázek 916671735" descr="Obsah obrázku Písmo, Grafika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ázek 17" descr="Obsah obrázku Písmo, Grafika, logo, symbol&#10;&#10;Popis byl vytvořen automaticky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280" cy="607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09FA">
      <w:rPr>
        <w:noProof/>
      </w:rPr>
      <w:drawing>
        <wp:anchor distT="0" distB="0" distL="114300" distR="114300" simplePos="0" relativeHeight="251661312" behindDoc="0" locked="0" layoutInCell="1" allowOverlap="1" wp14:anchorId="72B64D4E" wp14:editId="348AF149">
          <wp:simplePos x="0" y="0"/>
          <wp:positionH relativeFrom="margin">
            <wp:posOffset>1316990</wp:posOffset>
          </wp:positionH>
          <wp:positionV relativeFrom="margin">
            <wp:posOffset>-531495</wp:posOffset>
          </wp:positionV>
          <wp:extent cx="1672590" cy="447675"/>
          <wp:effectExtent l="0" t="0" r="3810" b="9525"/>
          <wp:wrapTopAndBottom/>
          <wp:docPr id="617729424" name="Obrázek 617729424" descr="Obsah obrázku text, Písmo, Elektricky modrá,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ázek 16" descr="Obsah obrázku text, Písmo, Elektricky modrá, modrá&#10;&#10;Popis byl vytvořen automaticky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2590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02C6" w14:textId="77777777" w:rsidR="002368EC" w:rsidRPr="00DC7CEC" w:rsidRDefault="00DC7CEC" w:rsidP="005A6173">
    <w:pPr>
      <w:pStyle w:val="Zhlav"/>
      <w:jc w:val="center"/>
    </w:pPr>
    <w:r>
      <w:rPr>
        <w:noProof/>
      </w:rPr>
      <w:drawing>
        <wp:inline distT="0" distB="0" distL="0" distR="0" wp14:anchorId="208802CC" wp14:editId="208802CD">
          <wp:extent cx="5270500" cy="869950"/>
          <wp:effectExtent l="0" t="0" r="6350" b="6350"/>
          <wp:docPr id="106395909" name="Picture 8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 descr="\\nt1\O\Loga 2014_2020\IROP\Logolinky\RGB\JPG\IROP_CZ_RO_B_C RGB_malý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3D375F1"/>
    <w:multiLevelType w:val="hybridMultilevel"/>
    <w:tmpl w:val="B18A8326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955408"/>
    <w:multiLevelType w:val="multilevel"/>
    <w:tmpl w:val="1F56A798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053771"/>
    <w:multiLevelType w:val="multilevel"/>
    <w:tmpl w:val="5D96D32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933F60"/>
    <w:multiLevelType w:val="hybridMultilevel"/>
    <w:tmpl w:val="B888F1D0"/>
    <w:lvl w:ilvl="0" w:tplc="371445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50FB9"/>
    <w:multiLevelType w:val="multilevel"/>
    <w:tmpl w:val="6B5AB2E2"/>
    <w:lvl w:ilvl="0">
      <w:start w:val="1"/>
      <w:numFmt w:val="decimal"/>
      <w:lvlText w:val="4.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18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1.6.%3"/>
      <w:lvlJc w:val="left"/>
      <w:pPr>
        <w:tabs>
          <w:tab w:val="num" w:pos="851"/>
        </w:tabs>
        <w:ind w:left="851" w:hanging="851"/>
      </w:pPr>
      <w:rPr>
        <w:rFonts w:ascii="Tahoma" w:hAnsi="Tahoma" w:cs="Courier New" w:hint="default"/>
        <w:b/>
        <w:bCs/>
        <w:i w:val="0"/>
        <w:iCs w:val="0"/>
        <w:caps w:val="0"/>
        <w:strike w:val="0"/>
        <w:dstrike w:val="0"/>
        <w:color w:val="auto"/>
        <w:spacing w:val="0"/>
        <w:w w:val="100"/>
        <w:kern w:val="32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Courier New" w:hAnsi="Courier New" w:hint="default"/>
        <w:b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none"/>
      <w:lvlText w:val="3.4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A613854"/>
    <w:multiLevelType w:val="hybridMultilevel"/>
    <w:tmpl w:val="B18A83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E315B"/>
    <w:multiLevelType w:val="multilevel"/>
    <w:tmpl w:val="43BAAFDE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AB4594"/>
    <w:multiLevelType w:val="hybridMultilevel"/>
    <w:tmpl w:val="10247EC6"/>
    <w:lvl w:ilvl="0" w:tplc="C4C07376">
      <w:start w:val="6"/>
      <w:numFmt w:val="bullet"/>
      <w:lvlText w:val="–"/>
      <w:lvlJc w:val="left"/>
      <w:pPr>
        <w:ind w:left="1428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F1177D4"/>
    <w:multiLevelType w:val="hybridMultilevel"/>
    <w:tmpl w:val="DE4831EE"/>
    <w:lvl w:ilvl="0" w:tplc="0405000F">
      <w:start w:val="1"/>
      <w:numFmt w:val="decimal"/>
      <w:lvlText w:val="%1."/>
      <w:lvlJc w:val="left"/>
      <w:pPr>
        <w:tabs>
          <w:tab w:val="num" w:pos="382"/>
        </w:tabs>
        <w:ind w:left="382" w:hanging="360"/>
      </w:pPr>
    </w:lvl>
    <w:lvl w:ilvl="1" w:tplc="23586E90">
      <w:start w:val="63"/>
      <w:numFmt w:val="bullet"/>
      <w:lvlText w:val="-"/>
      <w:lvlJc w:val="left"/>
      <w:pPr>
        <w:tabs>
          <w:tab w:val="num" w:pos="1102"/>
        </w:tabs>
        <w:ind w:left="1102" w:hanging="360"/>
      </w:pPr>
      <w:rPr>
        <w:rFonts w:ascii="Arial" w:eastAsia="Times New Roman" w:hAnsi="Arial" w:cs="Arial" w:hint="default"/>
        <w:b w:val="0"/>
      </w:rPr>
    </w:lvl>
    <w:lvl w:ilvl="2" w:tplc="5B1497F2">
      <w:start w:val="1"/>
      <w:numFmt w:val="bullet"/>
      <w:lvlText w:val="-"/>
      <w:lvlJc w:val="left"/>
      <w:pPr>
        <w:tabs>
          <w:tab w:val="num" w:pos="2209"/>
        </w:tabs>
        <w:ind w:left="2209" w:hanging="567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3" w:tplc="6D7A696E">
      <w:start w:val="158"/>
      <w:numFmt w:val="bullet"/>
      <w:lvlText w:val=""/>
      <w:lvlJc w:val="left"/>
      <w:pPr>
        <w:tabs>
          <w:tab w:val="num" w:pos="2466"/>
        </w:tabs>
        <w:ind w:left="2466" w:hanging="284"/>
      </w:pPr>
      <w:rPr>
        <w:rFonts w:ascii="Wingdings" w:hAnsi="Wingdings" w:hint="default"/>
        <w:color w:val="auto"/>
      </w:rPr>
    </w:lvl>
    <w:lvl w:ilvl="4" w:tplc="248EDBA4">
      <w:start w:val="1"/>
      <w:numFmt w:val="bullet"/>
      <w:lvlText w:val="-"/>
      <w:lvlJc w:val="left"/>
      <w:pPr>
        <w:tabs>
          <w:tab w:val="num" w:pos="3469"/>
        </w:tabs>
        <w:ind w:left="3469" w:hanging="567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5" w:tplc="91AAACDE">
      <w:start w:val="1"/>
      <w:numFmt w:val="decimal"/>
      <w:lvlText w:val="%6."/>
      <w:lvlJc w:val="left"/>
      <w:pPr>
        <w:tabs>
          <w:tab w:val="num" w:pos="4162"/>
        </w:tabs>
        <w:ind w:left="4162" w:hanging="360"/>
      </w:pPr>
      <w:rPr>
        <w:i w:val="0"/>
      </w:rPr>
    </w:lvl>
    <w:lvl w:ilvl="6" w:tplc="BD446938">
      <w:start w:val="1"/>
      <w:numFmt w:val="lowerLetter"/>
      <w:lvlText w:val="%7)"/>
      <w:lvlJc w:val="left"/>
      <w:pPr>
        <w:tabs>
          <w:tab w:val="num" w:pos="4702"/>
        </w:tabs>
        <w:ind w:left="4702" w:hanging="360"/>
      </w:pPr>
      <w:rPr>
        <w:rFonts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22"/>
        </w:tabs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2"/>
        </w:tabs>
        <w:ind w:left="6142" w:hanging="180"/>
      </w:pPr>
    </w:lvl>
  </w:abstractNum>
  <w:abstractNum w:abstractNumId="10" w15:restartNumberingAfterBreak="0">
    <w:nsid w:val="1F680B9D"/>
    <w:multiLevelType w:val="hybridMultilevel"/>
    <w:tmpl w:val="E8B06828"/>
    <w:lvl w:ilvl="0" w:tplc="A44C9D94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09D5208"/>
    <w:multiLevelType w:val="hybridMultilevel"/>
    <w:tmpl w:val="F32C65F0"/>
    <w:lvl w:ilvl="0" w:tplc="459CEC7C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2" w15:restartNumberingAfterBreak="0">
    <w:nsid w:val="20B31A6A"/>
    <w:multiLevelType w:val="hybridMultilevel"/>
    <w:tmpl w:val="A08C8F3A"/>
    <w:lvl w:ilvl="0" w:tplc="D68661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4F6228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902F9"/>
    <w:multiLevelType w:val="hybridMultilevel"/>
    <w:tmpl w:val="7C147E14"/>
    <w:lvl w:ilvl="0" w:tplc="0F4E993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5CCA147E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123EC"/>
    <w:multiLevelType w:val="hybridMultilevel"/>
    <w:tmpl w:val="93B614A4"/>
    <w:lvl w:ilvl="0" w:tplc="C0C8502E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1D0DFCC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ahoma" w:hAnsi="Tahoma" w:hint="default"/>
        <w:b/>
        <w:i w:val="0"/>
        <w:color w:val="auto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723490"/>
    <w:multiLevelType w:val="hybridMultilevel"/>
    <w:tmpl w:val="97FADBBE"/>
    <w:lvl w:ilvl="0" w:tplc="89F85B1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A2FBE"/>
    <w:multiLevelType w:val="hybridMultilevel"/>
    <w:tmpl w:val="CDFE181C"/>
    <w:lvl w:ilvl="0" w:tplc="C81C6D0C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72945"/>
    <w:multiLevelType w:val="hybridMultilevel"/>
    <w:tmpl w:val="E3C8FFDC"/>
    <w:lvl w:ilvl="0" w:tplc="0E9A7A3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F50CD8"/>
    <w:multiLevelType w:val="hybridMultilevel"/>
    <w:tmpl w:val="013CA556"/>
    <w:lvl w:ilvl="0" w:tplc="2EA6165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F65E9"/>
    <w:multiLevelType w:val="hybridMultilevel"/>
    <w:tmpl w:val="DEEC7D64"/>
    <w:lvl w:ilvl="0" w:tplc="CF6636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DB7EDC"/>
    <w:multiLevelType w:val="multilevel"/>
    <w:tmpl w:val="CD1E78E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CA01FB"/>
    <w:multiLevelType w:val="hybridMultilevel"/>
    <w:tmpl w:val="2C7CD9A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1B35145"/>
    <w:multiLevelType w:val="hybridMultilevel"/>
    <w:tmpl w:val="70500E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63412"/>
    <w:multiLevelType w:val="multilevel"/>
    <w:tmpl w:val="918A0010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sz w:val="22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4" w15:restartNumberingAfterBreak="0">
    <w:nsid w:val="71552952"/>
    <w:multiLevelType w:val="hybridMultilevel"/>
    <w:tmpl w:val="C112819C"/>
    <w:lvl w:ilvl="0" w:tplc="5D145DB2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797321"/>
    <w:multiLevelType w:val="multilevel"/>
    <w:tmpl w:val="FD24EAC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717A2492"/>
    <w:multiLevelType w:val="hybridMultilevel"/>
    <w:tmpl w:val="2690AC96"/>
    <w:lvl w:ilvl="0" w:tplc="8FF2D2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D127906"/>
    <w:multiLevelType w:val="hybridMultilevel"/>
    <w:tmpl w:val="71B6D412"/>
    <w:lvl w:ilvl="0" w:tplc="326EF732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7F52CAC4">
      <w:start w:val="1"/>
      <w:numFmt w:val="lowerLetter"/>
      <w:lvlText w:val="%2) 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auto"/>
        <w:sz w:val="22"/>
      </w:rPr>
    </w:lvl>
    <w:lvl w:ilvl="2" w:tplc="2CB68A34">
      <w:start w:val="1"/>
      <w:numFmt w:val="lowerLetter"/>
      <w:lvlText w:val="%3) 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auto"/>
        <w:sz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2952368">
    <w:abstractNumId w:val="18"/>
  </w:num>
  <w:num w:numId="2" w16cid:durableId="1394307003">
    <w:abstractNumId w:val="9"/>
  </w:num>
  <w:num w:numId="3" w16cid:durableId="662010396">
    <w:abstractNumId w:val="17"/>
  </w:num>
  <w:num w:numId="4" w16cid:durableId="910504215">
    <w:abstractNumId w:val="14"/>
  </w:num>
  <w:num w:numId="5" w16cid:durableId="2082944685">
    <w:abstractNumId w:val="11"/>
  </w:num>
  <w:num w:numId="6" w16cid:durableId="570701165">
    <w:abstractNumId w:val="5"/>
  </w:num>
  <w:num w:numId="7" w16cid:durableId="1210848156">
    <w:abstractNumId w:val="7"/>
  </w:num>
  <w:num w:numId="8" w16cid:durableId="1094935029">
    <w:abstractNumId w:val="24"/>
  </w:num>
  <w:num w:numId="9" w16cid:durableId="1313944295">
    <w:abstractNumId w:val="27"/>
  </w:num>
  <w:num w:numId="10" w16cid:durableId="610627704">
    <w:abstractNumId w:val="0"/>
  </w:num>
  <w:num w:numId="11" w16cid:durableId="504252696">
    <w:abstractNumId w:val="19"/>
  </w:num>
  <w:num w:numId="12" w16cid:durableId="675495412">
    <w:abstractNumId w:val="23"/>
  </w:num>
  <w:num w:numId="13" w16cid:durableId="1028405925">
    <w:abstractNumId w:val="2"/>
  </w:num>
  <w:num w:numId="14" w16cid:durableId="929778787">
    <w:abstractNumId w:val="20"/>
  </w:num>
  <w:num w:numId="15" w16cid:durableId="588193006">
    <w:abstractNumId w:val="3"/>
  </w:num>
  <w:num w:numId="16" w16cid:durableId="624503324">
    <w:abstractNumId w:val="25"/>
  </w:num>
  <w:num w:numId="17" w16cid:durableId="1044871111">
    <w:abstractNumId w:val="13"/>
  </w:num>
  <w:num w:numId="18" w16cid:durableId="2109302835">
    <w:abstractNumId w:val="22"/>
  </w:num>
  <w:num w:numId="19" w16cid:durableId="984970167">
    <w:abstractNumId w:val="10"/>
  </w:num>
  <w:num w:numId="20" w16cid:durableId="1456294944">
    <w:abstractNumId w:val="16"/>
  </w:num>
  <w:num w:numId="21" w16cid:durableId="1739091080">
    <w:abstractNumId w:val="21"/>
  </w:num>
  <w:num w:numId="22" w16cid:durableId="1641155096">
    <w:abstractNumId w:val="26"/>
  </w:num>
  <w:num w:numId="23" w16cid:durableId="71510671">
    <w:abstractNumId w:val="8"/>
  </w:num>
  <w:num w:numId="24" w16cid:durableId="2030833729">
    <w:abstractNumId w:val="4"/>
  </w:num>
  <w:num w:numId="25" w16cid:durableId="1331642118">
    <w:abstractNumId w:val="12"/>
  </w:num>
  <w:num w:numId="26" w16cid:durableId="1735197234">
    <w:abstractNumId w:val="6"/>
  </w:num>
  <w:num w:numId="27" w16cid:durableId="1098211396">
    <w:abstractNumId w:val="1"/>
  </w:num>
  <w:num w:numId="28" w16cid:durableId="1656447103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B33"/>
    <w:rsid w:val="00002A71"/>
    <w:rsid w:val="00005D59"/>
    <w:rsid w:val="000101CB"/>
    <w:rsid w:val="00016BE8"/>
    <w:rsid w:val="00024775"/>
    <w:rsid w:val="000262F8"/>
    <w:rsid w:val="00027CE0"/>
    <w:rsid w:val="00032A0D"/>
    <w:rsid w:val="00032F0B"/>
    <w:rsid w:val="00034564"/>
    <w:rsid w:val="00035951"/>
    <w:rsid w:val="0003713F"/>
    <w:rsid w:val="000419E9"/>
    <w:rsid w:val="00041AB3"/>
    <w:rsid w:val="0004507B"/>
    <w:rsid w:val="0004602F"/>
    <w:rsid w:val="000471D7"/>
    <w:rsid w:val="0005168F"/>
    <w:rsid w:val="00057FC5"/>
    <w:rsid w:val="00061677"/>
    <w:rsid w:val="00062373"/>
    <w:rsid w:val="000630A2"/>
    <w:rsid w:val="00064FB8"/>
    <w:rsid w:val="000663CE"/>
    <w:rsid w:val="00073E37"/>
    <w:rsid w:val="00075713"/>
    <w:rsid w:val="00080785"/>
    <w:rsid w:val="0008255C"/>
    <w:rsid w:val="000851B6"/>
    <w:rsid w:val="00086B48"/>
    <w:rsid w:val="00094961"/>
    <w:rsid w:val="00094EAC"/>
    <w:rsid w:val="000A01C2"/>
    <w:rsid w:val="000B09CF"/>
    <w:rsid w:val="000B3493"/>
    <w:rsid w:val="000C2ED9"/>
    <w:rsid w:val="000C2F68"/>
    <w:rsid w:val="000C44BF"/>
    <w:rsid w:val="000C6CE8"/>
    <w:rsid w:val="000C72D4"/>
    <w:rsid w:val="000D2036"/>
    <w:rsid w:val="000D3140"/>
    <w:rsid w:val="000D3587"/>
    <w:rsid w:val="000D3EDC"/>
    <w:rsid w:val="000D6504"/>
    <w:rsid w:val="000E0EDB"/>
    <w:rsid w:val="000E1032"/>
    <w:rsid w:val="000E21EE"/>
    <w:rsid w:val="000E3667"/>
    <w:rsid w:val="000E4AC5"/>
    <w:rsid w:val="000F2B26"/>
    <w:rsid w:val="000F4B4C"/>
    <w:rsid w:val="001121E3"/>
    <w:rsid w:val="001168EC"/>
    <w:rsid w:val="00117C87"/>
    <w:rsid w:val="00117D72"/>
    <w:rsid w:val="00120086"/>
    <w:rsid w:val="00120FA8"/>
    <w:rsid w:val="00121258"/>
    <w:rsid w:val="00121F83"/>
    <w:rsid w:val="00125485"/>
    <w:rsid w:val="001310A0"/>
    <w:rsid w:val="00132A21"/>
    <w:rsid w:val="00135945"/>
    <w:rsid w:val="001373CD"/>
    <w:rsid w:val="001379DC"/>
    <w:rsid w:val="00141BD4"/>
    <w:rsid w:val="00143D81"/>
    <w:rsid w:val="0014750F"/>
    <w:rsid w:val="00147AB5"/>
    <w:rsid w:val="001505D7"/>
    <w:rsid w:val="00150EFB"/>
    <w:rsid w:val="00151154"/>
    <w:rsid w:val="00155768"/>
    <w:rsid w:val="001704D1"/>
    <w:rsid w:val="0017327D"/>
    <w:rsid w:val="00174D60"/>
    <w:rsid w:val="00176179"/>
    <w:rsid w:val="00176B69"/>
    <w:rsid w:val="0018185E"/>
    <w:rsid w:val="001828CC"/>
    <w:rsid w:val="00184B3C"/>
    <w:rsid w:val="0018796A"/>
    <w:rsid w:val="0019039E"/>
    <w:rsid w:val="001903AF"/>
    <w:rsid w:val="001A1D82"/>
    <w:rsid w:val="001A389B"/>
    <w:rsid w:val="001A3ED5"/>
    <w:rsid w:val="001A5D33"/>
    <w:rsid w:val="001A6E42"/>
    <w:rsid w:val="001B048B"/>
    <w:rsid w:val="001B33C2"/>
    <w:rsid w:val="001B4413"/>
    <w:rsid w:val="001C17C7"/>
    <w:rsid w:val="001C198C"/>
    <w:rsid w:val="001C24B4"/>
    <w:rsid w:val="001C3420"/>
    <w:rsid w:val="001C53E7"/>
    <w:rsid w:val="001C7FDE"/>
    <w:rsid w:val="001D07AA"/>
    <w:rsid w:val="001D2315"/>
    <w:rsid w:val="001D6C0A"/>
    <w:rsid w:val="001E47CD"/>
    <w:rsid w:val="001F3F8C"/>
    <w:rsid w:val="001F5E41"/>
    <w:rsid w:val="002067B0"/>
    <w:rsid w:val="00213766"/>
    <w:rsid w:val="00214172"/>
    <w:rsid w:val="00215325"/>
    <w:rsid w:val="00221F1B"/>
    <w:rsid w:val="002225F4"/>
    <w:rsid w:val="00222995"/>
    <w:rsid w:val="00223B31"/>
    <w:rsid w:val="0022736E"/>
    <w:rsid w:val="00230F38"/>
    <w:rsid w:val="00232076"/>
    <w:rsid w:val="002326FE"/>
    <w:rsid w:val="002347DD"/>
    <w:rsid w:val="002367D0"/>
    <w:rsid w:val="002367E8"/>
    <w:rsid w:val="002368EC"/>
    <w:rsid w:val="002409D0"/>
    <w:rsid w:val="002444F3"/>
    <w:rsid w:val="00245266"/>
    <w:rsid w:val="00252CD0"/>
    <w:rsid w:val="002573ED"/>
    <w:rsid w:val="00266AE8"/>
    <w:rsid w:val="00270382"/>
    <w:rsid w:val="0027148B"/>
    <w:rsid w:val="00272602"/>
    <w:rsid w:val="0027573B"/>
    <w:rsid w:val="002800BF"/>
    <w:rsid w:val="00281FB4"/>
    <w:rsid w:val="00283A08"/>
    <w:rsid w:val="002843D1"/>
    <w:rsid w:val="00284700"/>
    <w:rsid w:val="00286E0B"/>
    <w:rsid w:val="0029668C"/>
    <w:rsid w:val="002A2663"/>
    <w:rsid w:val="002A4736"/>
    <w:rsid w:val="002A6B73"/>
    <w:rsid w:val="002A7E94"/>
    <w:rsid w:val="002B31D1"/>
    <w:rsid w:val="002B706E"/>
    <w:rsid w:val="002C2DFD"/>
    <w:rsid w:val="002C5C3A"/>
    <w:rsid w:val="002C6268"/>
    <w:rsid w:val="002D000B"/>
    <w:rsid w:val="002D0203"/>
    <w:rsid w:val="002D7D05"/>
    <w:rsid w:val="002E4E6A"/>
    <w:rsid w:val="002E66B3"/>
    <w:rsid w:val="002E7BA4"/>
    <w:rsid w:val="002F0222"/>
    <w:rsid w:val="002F46E5"/>
    <w:rsid w:val="002F5D36"/>
    <w:rsid w:val="00302519"/>
    <w:rsid w:val="00306583"/>
    <w:rsid w:val="00313121"/>
    <w:rsid w:val="003138FE"/>
    <w:rsid w:val="00327829"/>
    <w:rsid w:val="003305B0"/>
    <w:rsid w:val="00331661"/>
    <w:rsid w:val="00331D79"/>
    <w:rsid w:val="00331DAD"/>
    <w:rsid w:val="00335940"/>
    <w:rsid w:val="00345FBB"/>
    <w:rsid w:val="0035441E"/>
    <w:rsid w:val="0035480B"/>
    <w:rsid w:val="003550D0"/>
    <w:rsid w:val="00365AF1"/>
    <w:rsid w:val="00365BA3"/>
    <w:rsid w:val="00365CEA"/>
    <w:rsid w:val="00371286"/>
    <w:rsid w:val="003736FD"/>
    <w:rsid w:val="003744AC"/>
    <w:rsid w:val="00376655"/>
    <w:rsid w:val="003766F1"/>
    <w:rsid w:val="00386AEF"/>
    <w:rsid w:val="003920AE"/>
    <w:rsid w:val="00392585"/>
    <w:rsid w:val="00392826"/>
    <w:rsid w:val="00392DBE"/>
    <w:rsid w:val="00396389"/>
    <w:rsid w:val="00396404"/>
    <w:rsid w:val="00397055"/>
    <w:rsid w:val="003A7786"/>
    <w:rsid w:val="003B28BF"/>
    <w:rsid w:val="003B3CA6"/>
    <w:rsid w:val="003C094E"/>
    <w:rsid w:val="003C6561"/>
    <w:rsid w:val="003D2DDA"/>
    <w:rsid w:val="003D53EF"/>
    <w:rsid w:val="003E12A8"/>
    <w:rsid w:val="003E1551"/>
    <w:rsid w:val="003E2189"/>
    <w:rsid w:val="003E225E"/>
    <w:rsid w:val="003F3FC4"/>
    <w:rsid w:val="004060AE"/>
    <w:rsid w:val="004069BE"/>
    <w:rsid w:val="00410682"/>
    <w:rsid w:val="00412EE9"/>
    <w:rsid w:val="004151FE"/>
    <w:rsid w:val="00425628"/>
    <w:rsid w:val="00426F0A"/>
    <w:rsid w:val="00434367"/>
    <w:rsid w:val="00437AE6"/>
    <w:rsid w:val="00446EC2"/>
    <w:rsid w:val="00452ED8"/>
    <w:rsid w:val="00455C74"/>
    <w:rsid w:val="00456730"/>
    <w:rsid w:val="00470BC8"/>
    <w:rsid w:val="00474413"/>
    <w:rsid w:val="00474862"/>
    <w:rsid w:val="004764F5"/>
    <w:rsid w:val="0048021A"/>
    <w:rsid w:val="004824BF"/>
    <w:rsid w:val="00483902"/>
    <w:rsid w:val="00490E65"/>
    <w:rsid w:val="00495E29"/>
    <w:rsid w:val="004974AE"/>
    <w:rsid w:val="004B0E53"/>
    <w:rsid w:val="004B3FD4"/>
    <w:rsid w:val="004B7A8F"/>
    <w:rsid w:val="004C0BD7"/>
    <w:rsid w:val="004C0F7E"/>
    <w:rsid w:val="004C1969"/>
    <w:rsid w:val="004E41AE"/>
    <w:rsid w:val="004E7D05"/>
    <w:rsid w:val="005010CC"/>
    <w:rsid w:val="005014A6"/>
    <w:rsid w:val="005023AB"/>
    <w:rsid w:val="005038D7"/>
    <w:rsid w:val="0051239F"/>
    <w:rsid w:val="00514988"/>
    <w:rsid w:val="0051603B"/>
    <w:rsid w:val="0052152E"/>
    <w:rsid w:val="00521C35"/>
    <w:rsid w:val="00532665"/>
    <w:rsid w:val="00533570"/>
    <w:rsid w:val="0053376A"/>
    <w:rsid w:val="0053408F"/>
    <w:rsid w:val="00536AC8"/>
    <w:rsid w:val="00540F21"/>
    <w:rsid w:val="005434BA"/>
    <w:rsid w:val="005551FC"/>
    <w:rsid w:val="00556648"/>
    <w:rsid w:val="005567EA"/>
    <w:rsid w:val="005676F0"/>
    <w:rsid w:val="00573DC1"/>
    <w:rsid w:val="00575829"/>
    <w:rsid w:val="005770DF"/>
    <w:rsid w:val="0058088B"/>
    <w:rsid w:val="00584B12"/>
    <w:rsid w:val="00590EBC"/>
    <w:rsid w:val="0059335D"/>
    <w:rsid w:val="00595AE2"/>
    <w:rsid w:val="00595D9E"/>
    <w:rsid w:val="005A1470"/>
    <w:rsid w:val="005A39F8"/>
    <w:rsid w:val="005A5983"/>
    <w:rsid w:val="005A5E0E"/>
    <w:rsid w:val="005A6173"/>
    <w:rsid w:val="005A6C88"/>
    <w:rsid w:val="005B6054"/>
    <w:rsid w:val="005B6452"/>
    <w:rsid w:val="005C0F1E"/>
    <w:rsid w:val="005C2353"/>
    <w:rsid w:val="005C392D"/>
    <w:rsid w:val="005C7E0E"/>
    <w:rsid w:val="005D3BD4"/>
    <w:rsid w:val="005D6734"/>
    <w:rsid w:val="005E3BC9"/>
    <w:rsid w:val="005E60C0"/>
    <w:rsid w:val="005E7A70"/>
    <w:rsid w:val="005F26C5"/>
    <w:rsid w:val="00602205"/>
    <w:rsid w:val="00614A9A"/>
    <w:rsid w:val="0061523B"/>
    <w:rsid w:val="00615606"/>
    <w:rsid w:val="00616117"/>
    <w:rsid w:val="00622610"/>
    <w:rsid w:val="0062369D"/>
    <w:rsid w:val="00626487"/>
    <w:rsid w:val="006314CB"/>
    <w:rsid w:val="006346E5"/>
    <w:rsid w:val="006349C4"/>
    <w:rsid w:val="00635638"/>
    <w:rsid w:val="00640E4B"/>
    <w:rsid w:val="0064242F"/>
    <w:rsid w:val="006436D2"/>
    <w:rsid w:val="0065255F"/>
    <w:rsid w:val="006568E9"/>
    <w:rsid w:val="00657C08"/>
    <w:rsid w:val="006621DB"/>
    <w:rsid w:val="00663167"/>
    <w:rsid w:val="00666075"/>
    <w:rsid w:val="00670857"/>
    <w:rsid w:val="00671DA9"/>
    <w:rsid w:val="006732D4"/>
    <w:rsid w:val="00675AFC"/>
    <w:rsid w:val="006766D7"/>
    <w:rsid w:val="00681AA8"/>
    <w:rsid w:val="006849EE"/>
    <w:rsid w:val="00691AA2"/>
    <w:rsid w:val="006960AB"/>
    <w:rsid w:val="00696150"/>
    <w:rsid w:val="006C1380"/>
    <w:rsid w:val="006C29C1"/>
    <w:rsid w:val="006C4185"/>
    <w:rsid w:val="006D0F21"/>
    <w:rsid w:val="006D3443"/>
    <w:rsid w:val="006D3D9C"/>
    <w:rsid w:val="006D79DA"/>
    <w:rsid w:val="006E1905"/>
    <w:rsid w:val="006E208F"/>
    <w:rsid w:val="006E31FF"/>
    <w:rsid w:val="006E551E"/>
    <w:rsid w:val="006E5900"/>
    <w:rsid w:val="006F1BA3"/>
    <w:rsid w:val="006F5DAE"/>
    <w:rsid w:val="006F6EE2"/>
    <w:rsid w:val="00700FBB"/>
    <w:rsid w:val="00705142"/>
    <w:rsid w:val="007066EE"/>
    <w:rsid w:val="007166E7"/>
    <w:rsid w:val="007169DE"/>
    <w:rsid w:val="00717BC0"/>
    <w:rsid w:val="00717F01"/>
    <w:rsid w:val="00732D8B"/>
    <w:rsid w:val="0073470A"/>
    <w:rsid w:val="0073550C"/>
    <w:rsid w:val="007427D0"/>
    <w:rsid w:val="00745C96"/>
    <w:rsid w:val="007501B4"/>
    <w:rsid w:val="00751DC3"/>
    <w:rsid w:val="00752403"/>
    <w:rsid w:val="00754A8A"/>
    <w:rsid w:val="007564A0"/>
    <w:rsid w:val="00760C68"/>
    <w:rsid w:val="00764AB2"/>
    <w:rsid w:val="007707A0"/>
    <w:rsid w:val="007733A3"/>
    <w:rsid w:val="00775B63"/>
    <w:rsid w:val="00777422"/>
    <w:rsid w:val="007778BE"/>
    <w:rsid w:val="00785037"/>
    <w:rsid w:val="00790F0E"/>
    <w:rsid w:val="0079371A"/>
    <w:rsid w:val="007A3228"/>
    <w:rsid w:val="007A468A"/>
    <w:rsid w:val="007A483A"/>
    <w:rsid w:val="007A733D"/>
    <w:rsid w:val="007B04C3"/>
    <w:rsid w:val="007B0B07"/>
    <w:rsid w:val="007B1023"/>
    <w:rsid w:val="007C1D2F"/>
    <w:rsid w:val="007C2606"/>
    <w:rsid w:val="007C274B"/>
    <w:rsid w:val="007C724D"/>
    <w:rsid w:val="007D2D66"/>
    <w:rsid w:val="007D3B6E"/>
    <w:rsid w:val="007D3F18"/>
    <w:rsid w:val="007D7B76"/>
    <w:rsid w:val="007E109A"/>
    <w:rsid w:val="007E2443"/>
    <w:rsid w:val="007F6363"/>
    <w:rsid w:val="007F7B20"/>
    <w:rsid w:val="00801C80"/>
    <w:rsid w:val="008026F9"/>
    <w:rsid w:val="00803A30"/>
    <w:rsid w:val="0080665F"/>
    <w:rsid w:val="00806A10"/>
    <w:rsid w:val="00810E9C"/>
    <w:rsid w:val="008123EC"/>
    <w:rsid w:val="00812AF0"/>
    <w:rsid w:val="00814A0E"/>
    <w:rsid w:val="0082221C"/>
    <w:rsid w:val="00822B7E"/>
    <w:rsid w:val="00823D5B"/>
    <w:rsid w:val="00825DA7"/>
    <w:rsid w:val="00826D88"/>
    <w:rsid w:val="00830EDA"/>
    <w:rsid w:val="00833BCD"/>
    <w:rsid w:val="008429B7"/>
    <w:rsid w:val="00847265"/>
    <w:rsid w:val="00854144"/>
    <w:rsid w:val="00864FF2"/>
    <w:rsid w:val="008658E3"/>
    <w:rsid w:val="0087684A"/>
    <w:rsid w:val="008775E1"/>
    <w:rsid w:val="00886AC0"/>
    <w:rsid w:val="00895CFF"/>
    <w:rsid w:val="00895DED"/>
    <w:rsid w:val="008A0993"/>
    <w:rsid w:val="008A1B97"/>
    <w:rsid w:val="008A6CF6"/>
    <w:rsid w:val="008B0815"/>
    <w:rsid w:val="008B2B10"/>
    <w:rsid w:val="008B31ED"/>
    <w:rsid w:val="008B51C1"/>
    <w:rsid w:val="008C155C"/>
    <w:rsid w:val="008C7A06"/>
    <w:rsid w:val="008D34AB"/>
    <w:rsid w:val="008D34C1"/>
    <w:rsid w:val="008E0DBF"/>
    <w:rsid w:val="008E4BEC"/>
    <w:rsid w:val="008F25D2"/>
    <w:rsid w:val="008F566D"/>
    <w:rsid w:val="009010E2"/>
    <w:rsid w:val="009037EF"/>
    <w:rsid w:val="009040C4"/>
    <w:rsid w:val="0091412D"/>
    <w:rsid w:val="00914790"/>
    <w:rsid w:val="00916DD0"/>
    <w:rsid w:val="0092216C"/>
    <w:rsid w:val="009230F5"/>
    <w:rsid w:val="0092440A"/>
    <w:rsid w:val="0092515C"/>
    <w:rsid w:val="00925DF2"/>
    <w:rsid w:val="00930025"/>
    <w:rsid w:val="00932AC2"/>
    <w:rsid w:val="00932C52"/>
    <w:rsid w:val="00935D0F"/>
    <w:rsid w:val="00945796"/>
    <w:rsid w:val="00951682"/>
    <w:rsid w:val="00952FDF"/>
    <w:rsid w:val="009553D3"/>
    <w:rsid w:val="009605B0"/>
    <w:rsid w:val="00960CAB"/>
    <w:rsid w:val="009617A1"/>
    <w:rsid w:val="00965139"/>
    <w:rsid w:val="009664EF"/>
    <w:rsid w:val="009679DC"/>
    <w:rsid w:val="00967CBA"/>
    <w:rsid w:val="00971673"/>
    <w:rsid w:val="00980B40"/>
    <w:rsid w:val="00982B56"/>
    <w:rsid w:val="00986762"/>
    <w:rsid w:val="0099099B"/>
    <w:rsid w:val="00992008"/>
    <w:rsid w:val="009971BB"/>
    <w:rsid w:val="0099740C"/>
    <w:rsid w:val="009A122A"/>
    <w:rsid w:val="009A12D1"/>
    <w:rsid w:val="009A4472"/>
    <w:rsid w:val="009A598E"/>
    <w:rsid w:val="009B24E3"/>
    <w:rsid w:val="009B3F09"/>
    <w:rsid w:val="009B524B"/>
    <w:rsid w:val="009B5E9A"/>
    <w:rsid w:val="009C4846"/>
    <w:rsid w:val="009C7707"/>
    <w:rsid w:val="009D05E0"/>
    <w:rsid w:val="009D120C"/>
    <w:rsid w:val="009D1D5D"/>
    <w:rsid w:val="009D4501"/>
    <w:rsid w:val="009D4A67"/>
    <w:rsid w:val="009D4DAC"/>
    <w:rsid w:val="009D61BE"/>
    <w:rsid w:val="009D6EA3"/>
    <w:rsid w:val="009E30A6"/>
    <w:rsid w:val="009E5797"/>
    <w:rsid w:val="009E667B"/>
    <w:rsid w:val="009E7BC0"/>
    <w:rsid w:val="009F097B"/>
    <w:rsid w:val="009F4443"/>
    <w:rsid w:val="009F7298"/>
    <w:rsid w:val="00A0174E"/>
    <w:rsid w:val="00A06F7F"/>
    <w:rsid w:val="00A07112"/>
    <w:rsid w:val="00A12572"/>
    <w:rsid w:val="00A128C8"/>
    <w:rsid w:val="00A178AF"/>
    <w:rsid w:val="00A20211"/>
    <w:rsid w:val="00A222F2"/>
    <w:rsid w:val="00A2735D"/>
    <w:rsid w:val="00A27CEF"/>
    <w:rsid w:val="00A31E04"/>
    <w:rsid w:val="00A352D7"/>
    <w:rsid w:val="00A37E7A"/>
    <w:rsid w:val="00A4341E"/>
    <w:rsid w:val="00A541F4"/>
    <w:rsid w:val="00A54F36"/>
    <w:rsid w:val="00A63758"/>
    <w:rsid w:val="00A72162"/>
    <w:rsid w:val="00A72C62"/>
    <w:rsid w:val="00A72D77"/>
    <w:rsid w:val="00A81600"/>
    <w:rsid w:val="00A826DE"/>
    <w:rsid w:val="00A829A1"/>
    <w:rsid w:val="00A85E46"/>
    <w:rsid w:val="00A86021"/>
    <w:rsid w:val="00A87F14"/>
    <w:rsid w:val="00A91232"/>
    <w:rsid w:val="00A916E0"/>
    <w:rsid w:val="00A96370"/>
    <w:rsid w:val="00AA0424"/>
    <w:rsid w:val="00AA0B0E"/>
    <w:rsid w:val="00AA0C81"/>
    <w:rsid w:val="00AA0FFE"/>
    <w:rsid w:val="00AA314A"/>
    <w:rsid w:val="00AA4D77"/>
    <w:rsid w:val="00AA7CFD"/>
    <w:rsid w:val="00AB7A2B"/>
    <w:rsid w:val="00AC0BF5"/>
    <w:rsid w:val="00AC112B"/>
    <w:rsid w:val="00AC292E"/>
    <w:rsid w:val="00AC293F"/>
    <w:rsid w:val="00AC6FE4"/>
    <w:rsid w:val="00AD0F25"/>
    <w:rsid w:val="00AD1AA4"/>
    <w:rsid w:val="00AE05CB"/>
    <w:rsid w:val="00AE3834"/>
    <w:rsid w:val="00AE6318"/>
    <w:rsid w:val="00AE70CB"/>
    <w:rsid w:val="00AF0059"/>
    <w:rsid w:val="00AF2A59"/>
    <w:rsid w:val="00AF4F89"/>
    <w:rsid w:val="00AF5B62"/>
    <w:rsid w:val="00B00A36"/>
    <w:rsid w:val="00B03F89"/>
    <w:rsid w:val="00B20471"/>
    <w:rsid w:val="00B24511"/>
    <w:rsid w:val="00B25A8A"/>
    <w:rsid w:val="00B2676B"/>
    <w:rsid w:val="00B32573"/>
    <w:rsid w:val="00B329AE"/>
    <w:rsid w:val="00B37E58"/>
    <w:rsid w:val="00B474E6"/>
    <w:rsid w:val="00B50367"/>
    <w:rsid w:val="00B5109A"/>
    <w:rsid w:val="00B51BCC"/>
    <w:rsid w:val="00B53D93"/>
    <w:rsid w:val="00B66525"/>
    <w:rsid w:val="00B6747F"/>
    <w:rsid w:val="00B71C94"/>
    <w:rsid w:val="00B71DAA"/>
    <w:rsid w:val="00B73B47"/>
    <w:rsid w:val="00B741A8"/>
    <w:rsid w:val="00B74253"/>
    <w:rsid w:val="00B80963"/>
    <w:rsid w:val="00B8529E"/>
    <w:rsid w:val="00B868D9"/>
    <w:rsid w:val="00BA4B29"/>
    <w:rsid w:val="00BA60CC"/>
    <w:rsid w:val="00BB17BF"/>
    <w:rsid w:val="00BB2940"/>
    <w:rsid w:val="00BB577F"/>
    <w:rsid w:val="00BB779B"/>
    <w:rsid w:val="00BC43A9"/>
    <w:rsid w:val="00BD1104"/>
    <w:rsid w:val="00BD24C6"/>
    <w:rsid w:val="00BD2EBB"/>
    <w:rsid w:val="00BD5D8F"/>
    <w:rsid w:val="00BD6853"/>
    <w:rsid w:val="00BD73CA"/>
    <w:rsid w:val="00BD7D87"/>
    <w:rsid w:val="00BE0386"/>
    <w:rsid w:val="00BE2E52"/>
    <w:rsid w:val="00BE3080"/>
    <w:rsid w:val="00BE3428"/>
    <w:rsid w:val="00C1339C"/>
    <w:rsid w:val="00C20EA4"/>
    <w:rsid w:val="00C234F7"/>
    <w:rsid w:val="00C31DC7"/>
    <w:rsid w:val="00C35076"/>
    <w:rsid w:val="00C36116"/>
    <w:rsid w:val="00C416CC"/>
    <w:rsid w:val="00C422E4"/>
    <w:rsid w:val="00C51052"/>
    <w:rsid w:val="00C62ABB"/>
    <w:rsid w:val="00C72183"/>
    <w:rsid w:val="00C821D4"/>
    <w:rsid w:val="00C85AE2"/>
    <w:rsid w:val="00C9152E"/>
    <w:rsid w:val="00C9160D"/>
    <w:rsid w:val="00C94245"/>
    <w:rsid w:val="00C95493"/>
    <w:rsid w:val="00CA48CD"/>
    <w:rsid w:val="00CA4F75"/>
    <w:rsid w:val="00CA68BD"/>
    <w:rsid w:val="00CB1DDA"/>
    <w:rsid w:val="00CB1F11"/>
    <w:rsid w:val="00CB5493"/>
    <w:rsid w:val="00CB5A9C"/>
    <w:rsid w:val="00CC20B8"/>
    <w:rsid w:val="00CC46C7"/>
    <w:rsid w:val="00CD49BE"/>
    <w:rsid w:val="00CE2619"/>
    <w:rsid w:val="00CF2B46"/>
    <w:rsid w:val="00CF4133"/>
    <w:rsid w:val="00CF5AD5"/>
    <w:rsid w:val="00D00162"/>
    <w:rsid w:val="00D146F7"/>
    <w:rsid w:val="00D1560B"/>
    <w:rsid w:val="00D16E5F"/>
    <w:rsid w:val="00D34136"/>
    <w:rsid w:val="00D3519D"/>
    <w:rsid w:val="00D35498"/>
    <w:rsid w:val="00D3767C"/>
    <w:rsid w:val="00D4093C"/>
    <w:rsid w:val="00D450F6"/>
    <w:rsid w:val="00D5124B"/>
    <w:rsid w:val="00D52C33"/>
    <w:rsid w:val="00D52DC1"/>
    <w:rsid w:val="00D55D7A"/>
    <w:rsid w:val="00D64B33"/>
    <w:rsid w:val="00D6523A"/>
    <w:rsid w:val="00D67CAB"/>
    <w:rsid w:val="00D70F22"/>
    <w:rsid w:val="00D74784"/>
    <w:rsid w:val="00D752AF"/>
    <w:rsid w:val="00D86404"/>
    <w:rsid w:val="00D95926"/>
    <w:rsid w:val="00D969F8"/>
    <w:rsid w:val="00DA207B"/>
    <w:rsid w:val="00DA458A"/>
    <w:rsid w:val="00DA7138"/>
    <w:rsid w:val="00DB0E6F"/>
    <w:rsid w:val="00DB54BF"/>
    <w:rsid w:val="00DB5946"/>
    <w:rsid w:val="00DC6F7A"/>
    <w:rsid w:val="00DC7CEC"/>
    <w:rsid w:val="00DD1D0F"/>
    <w:rsid w:val="00DD279F"/>
    <w:rsid w:val="00DD3B1B"/>
    <w:rsid w:val="00DD6D75"/>
    <w:rsid w:val="00DE03AC"/>
    <w:rsid w:val="00DE5920"/>
    <w:rsid w:val="00DE635B"/>
    <w:rsid w:val="00DF3E25"/>
    <w:rsid w:val="00DF520A"/>
    <w:rsid w:val="00DF6D43"/>
    <w:rsid w:val="00DF747C"/>
    <w:rsid w:val="00E015B9"/>
    <w:rsid w:val="00E216AC"/>
    <w:rsid w:val="00E24C77"/>
    <w:rsid w:val="00E2537B"/>
    <w:rsid w:val="00E25B7C"/>
    <w:rsid w:val="00E26100"/>
    <w:rsid w:val="00E34CE3"/>
    <w:rsid w:val="00E4485E"/>
    <w:rsid w:val="00E46238"/>
    <w:rsid w:val="00E4652C"/>
    <w:rsid w:val="00E52B48"/>
    <w:rsid w:val="00E52F76"/>
    <w:rsid w:val="00E60FDF"/>
    <w:rsid w:val="00E67FED"/>
    <w:rsid w:val="00E7040B"/>
    <w:rsid w:val="00E73602"/>
    <w:rsid w:val="00E73639"/>
    <w:rsid w:val="00E81722"/>
    <w:rsid w:val="00E8194E"/>
    <w:rsid w:val="00E82C44"/>
    <w:rsid w:val="00E8362B"/>
    <w:rsid w:val="00E84457"/>
    <w:rsid w:val="00E87C97"/>
    <w:rsid w:val="00E9356E"/>
    <w:rsid w:val="00E97CDD"/>
    <w:rsid w:val="00EA7DBD"/>
    <w:rsid w:val="00EB5BAE"/>
    <w:rsid w:val="00EB73F1"/>
    <w:rsid w:val="00EB7869"/>
    <w:rsid w:val="00EB7A22"/>
    <w:rsid w:val="00EC2BA7"/>
    <w:rsid w:val="00EC34C6"/>
    <w:rsid w:val="00EC4F55"/>
    <w:rsid w:val="00ED2940"/>
    <w:rsid w:val="00EE075B"/>
    <w:rsid w:val="00EE292F"/>
    <w:rsid w:val="00EE561B"/>
    <w:rsid w:val="00EE7953"/>
    <w:rsid w:val="00EF423B"/>
    <w:rsid w:val="00EF5F1B"/>
    <w:rsid w:val="00F10D25"/>
    <w:rsid w:val="00F15AF5"/>
    <w:rsid w:val="00F17BBC"/>
    <w:rsid w:val="00F271D3"/>
    <w:rsid w:val="00F35880"/>
    <w:rsid w:val="00F512D5"/>
    <w:rsid w:val="00F515FC"/>
    <w:rsid w:val="00F51C1A"/>
    <w:rsid w:val="00F574D4"/>
    <w:rsid w:val="00F62918"/>
    <w:rsid w:val="00F639C3"/>
    <w:rsid w:val="00F64B38"/>
    <w:rsid w:val="00F67143"/>
    <w:rsid w:val="00F675DB"/>
    <w:rsid w:val="00F75F3D"/>
    <w:rsid w:val="00F7711B"/>
    <w:rsid w:val="00F843E8"/>
    <w:rsid w:val="00F8714D"/>
    <w:rsid w:val="00F902D8"/>
    <w:rsid w:val="00F90337"/>
    <w:rsid w:val="00F90E8D"/>
    <w:rsid w:val="00F928E7"/>
    <w:rsid w:val="00F951D2"/>
    <w:rsid w:val="00FA23D4"/>
    <w:rsid w:val="00FA5FF3"/>
    <w:rsid w:val="00FA70BF"/>
    <w:rsid w:val="00FB1C98"/>
    <w:rsid w:val="00FB3B71"/>
    <w:rsid w:val="00FB6C45"/>
    <w:rsid w:val="00FC335A"/>
    <w:rsid w:val="00FC6249"/>
    <w:rsid w:val="00FC627A"/>
    <w:rsid w:val="00FC66F5"/>
    <w:rsid w:val="00FC7F57"/>
    <w:rsid w:val="00FD0632"/>
    <w:rsid w:val="00FD0A6B"/>
    <w:rsid w:val="00FD10AD"/>
    <w:rsid w:val="00FD2FC4"/>
    <w:rsid w:val="00FD5C19"/>
    <w:rsid w:val="00FD70A2"/>
    <w:rsid w:val="00FE35C8"/>
    <w:rsid w:val="00FF275E"/>
    <w:rsid w:val="00FF3C0E"/>
    <w:rsid w:val="0ED4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8801B7"/>
  <w15:docId w15:val="{8F7FF137-E4C7-4AAB-B448-1470E226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C7CEC"/>
    <w:rPr>
      <w:rFonts w:asciiTheme="minorHAnsi" w:hAnsiTheme="minorHAnsi"/>
      <w:sz w:val="22"/>
      <w:szCs w:val="24"/>
    </w:rPr>
  </w:style>
  <w:style w:type="paragraph" w:styleId="Nadpis1">
    <w:name w:val="heading 1"/>
    <w:basedOn w:val="Normln"/>
    <w:next w:val="Normln"/>
    <w:qFormat/>
    <w:rsid w:val="009230F5"/>
    <w:pPr>
      <w:keepNext/>
      <w:jc w:val="center"/>
      <w:outlineLvl w:val="0"/>
    </w:pPr>
    <w:rPr>
      <w:sz w:val="32"/>
      <w:szCs w:val="20"/>
    </w:rPr>
  </w:style>
  <w:style w:type="paragraph" w:styleId="Nadpis3">
    <w:name w:val="heading 3"/>
    <w:basedOn w:val="Normln"/>
    <w:next w:val="Normln"/>
    <w:link w:val="Nadpis3Char"/>
    <w:qFormat/>
    <w:rsid w:val="009230F5"/>
    <w:pPr>
      <w:keepNext/>
      <w:outlineLvl w:val="2"/>
    </w:pPr>
    <w:rPr>
      <w:b/>
      <w:sz w:val="20"/>
      <w:szCs w:val="20"/>
      <w:u w:val="single"/>
    </w:rPr>
  </w:style>
  <w:style w:type="paragraph" w:styleId="Nadpis5">
    <w:name w:val="heading 5"/>
    <w:basedOn w:val="Normln"/>
    <w:next w:val="Normln"/>
    <w:qFormat/>
    <w:rsid w:val="009230F5"/>
    <w:pPr>
      <w:keepNext/>
      <w:outlineLvl w:val="4"/>
    </w:pPr>
    <w:rPr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D3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D4093C"/>
    <w:rPr>
      <w:color w:val="0000FF"/>
      <w:u w:val="single"/>
    </w:rPr>
  </w:style>
  <w:style w:type="paragraph" w:styleId="Zhlav">
    <w:name w:val="header"/>
    <w:basedOn w:val="Normln"/>
    <w:link w:val="ZhlavChar"/>
    <w:rsid w:val="00717BC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17BC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4652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605B0"/>
  </w:style>
  <w:style w:type="paragraph" w:styleId="Zkladntextodsazen">
    <w:name w:val="Body Text Indent"/>
    <w:basedOn w:val="Normln"/>
    <w:link w:val="ZkladntextodsazenChar"/>
    <w:rsid w:val="001A3ED5"/>
    <w:pPr>
      <w:spacing w:after="120"/>
      <w:ind w:left="283"/>
    </w:pPr>
    <w:rPr>
      <w:rFonts w:ascii="Arial" w:hAnsi="Arial"/>
      <w:szCs w:val="20"/>
    </w:rPr>
  </w:style>
  <w:style w:type="character" w:customStyle="1" w:styleId="Nadpis3Char">
    <w:name w:val="Nadpis 3 Char"/>
    <w:link w:val="Nadpis3"/>
    <w:rsid w:val="002F5D36"/>
    <w:rPr>
      <w:b/>
      <w:u w:val="single"/>
    </w:rPr>
  </w:style>
  <w:style w:type="character" w:customStyle="1" w:styleId="st1">
    <w:name w:val="st1"/>
    <w:rsid w:val="007B0B07"/>
  </w:style>
  <w:style w:type="character" w:customStyle="1" w:styleId="ZkladntextodsazenChar">
    <w:name w:val="Základní text odsazený Char"/>
    <w:link w:val="Zkladntextodsazen"/>
    <w:rsid w:val="005023AB"/>
    <w:rPr>
      <w:rFonts w:ascii="Arial" w:hAnsi="Arial"/>
      <w:sz w:val="24"/>
    </w:rPr>
  </w:style>
  <w:style w:type="paragraph" w:styleId="Zkladntext">
    <w:name w:val="Body Text"/>
    <w:basedOn w:val="Normln"/>
    <w:link w:val="ZkladntextChar"/>
    <w:rsid w:val="005023AB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5023AB"/>
    <w:rPr>
      <w:sz w:val="24"/>
      <w:szCs w:val="24"/>
      <w:lang w:val="x-none" w:eastAsia="x-none"/>
    </w:rPr>
  </w:style>
  <w:style w:type="character" w:customStyle="1" w:styleId="ZhlavChar">
    <w:name w:val="Záhlaví Char"/>
    <w:link w:val="Zhlav"/>
    <w:rsid w:val="005023AB"/>
    <w:rPr>
      <w:sz w:val="24"/>
      <w:szCs w:val="24"/>
    </w:rPr>
  </w:style>
  <w:style w:type="character" w:styleId="Siln">
    <w:name w:val="Strong"/>
    <w:qFormat/>
    <w:rsid w:val="00392585"/>
    <w:rPr>
      <w:b/>
      <w:bCs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9971BB"/>
    <w:pPr>
      <w:ind w:left="720"/>
      <w:contextualSpacing/>
    </w:pPr>
  </w:style>
  <w:style w:type="paragraph" w:styleId="Revize">
    <w:name w:val="Revision"/>
    <w:hidden/>
    <w:uiPriority w:val="99"/>
    <w:semiHidden/>
    <w:rsid w:val="005A6173"/>
    <w:rPr>
      <w:rFonts w:asciiTheme="minorHAnsi" w:hAnsiTheme="minorHAnsi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96370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nhideWhenUsed/>
    <w:rsid w:val="003E15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E1551"/>
    <w:rPr>
      <w:rFonts w:asciiTheme="minorHAnsi" w:hAnsiTheme="minorHAnsi"/>
    </w:rPr>
  </w:style>
  <w:style w:type="character" w:styleId="Odkaznakoment">
    <w:name w:val="annotation reference"/>
    <w:basedOn w:val="Standardnpsmoodstavce"/>
    <w:semiHidden/>
    <w:unhideWhenUsed/>
    <w:rsid w:val="003E155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E7A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E7A70"/>
    <w:rPr>
      <w:rFonts w:asciiTheme="minorHAnsi" w:hAnsiTheme="minorHAnsi"/>
      <w:b/>
      <w:bCs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8F25D2"/>
    <w:rPr>
      <w:rFonts w:asciiTheme="minorHAnsi" w:hAnsiTheme="minorHAnsi"/>
      <w:sz w:val="22"/>
      <w:szCs w:val="24"/>
    </w:rPr>
  </w:style>
  <w:style w:type="paragraph" w:customStyle="1" w:styleId="Default">
    <w:name w:val="Default"/>
    <w:rsid w:val="00F64B3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cel.f\Local%20Settings\Temporary%20Internet%20Files\OLK14\spNEW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826086CEFBA44E942E3142B11878CB" ma:contentTypeVersion="18" ma:contentTypeDescription="Vytvoří nový dokument" ma:contentTypeScope="" ma:versionID="447d33fb199a401cf421877b225c268b">
  <xsd:schema xmlns:xsd="http://www.w3.org/2001/XMLSchema" xmlns:xs="http://www.w3.org/2001/XMLSchema" xmlns:p="http://schemas.microsoft.com/office/2006/metadata/properties" xmlns:ns2="c2dcb71c-00f4-44f9-bb88-f27007c7c56a" xmlns:ns3="4bb5acf2-cb9d-448e-bec2-56a709080930" targetNamespace="http://schemas.microsoft.com/office/2006/metadata/properties" ma:root="true" ma:fieldsID="fca97448a3ddf8421d460feabc4583f2" ns2:_="" ns3:_="">
    <xsd:import namespace="c2dcb71c-00f4-44f9-bb88-f27007c7c56a"/>
    <xsd:import namespace="4bb5acf2-cb9d-448e-bec2-56a7090809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cb71c-00f4-44f9-bb88-f27007c7c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73c2a34-1062-4177-837a-c5eea01b0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5acf2-cb9d-448e-bec2-56a7090809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a1a5233-de1d-4660-a180-74ca72cbba56}" ma:internalName="TaxCatchAll" ma:showField="CatchAllData" ma:web="4bb5acf2-cb9d-448e-bec2-56a7090809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b5acf2-cb9d-448e-bec2-56a709080930" xsi:nil="true"/>
    <lcf76f155ced4ddcb4097134ff3c332f xmlns="c2dcb71c-00f4-44f9-bb88-f27007c7c5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60531B-4CE4-4768-BA06-89BC7583AA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30E9D1-22FE-4338-9F74-4823CE73F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cb71c-00f4-44f9-bb88-f27007c7c56a"/>
    <ds:schemaRef ds:uri="4bb5acf2-cb9d-448e-bec2-56a709080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4227E8-3A4A-425E-A139-7024D02F19B4}">
  <ds:schemaRefs>
    <ds:schemaRef ds:uri="http://schemas.microsoft.com/office/2006/metadata/properties"/>
    <ds:schemaRef ds:uri="http://schemas.microsoft.com/office/infopath/2007/PartnerControls"/>
    <ds:schemaRef ds:uri="4bb5acf2-cb9d-448e-bec2-56a709080930"/>
    <ds:schemaRef ds:uri="c2dcb71c-00f4-44f9-bb88-f27007c7c5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spNEW.dot</Template>
  <TotalTime>15</TotalTime>
  <Pages>2</Pages>
  <Words>397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Súkup</dc:creator>
  <cp:keywords/>
  <cp:lastModifiedBy>Michal Súkup</cp:lastModifiedBy>
  <cp:revision>7</cp:revision>
  <cp:lastPrinted>2024-06-24T13:46:00Z</cp:lastPrinted>
  <dcterms:created xsi:type="dcterms:W3CDTF">2025-05-22T05:42:00Z</dcterms:created>
  <dcterms:modified xsi:type="dcterms:W3CDTF">2025-05-22T06:13:00Z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0x0101000C826086CEFBA44E942E3142B11878CB</vt:lpwstr>
  </property>
  <property fmtid="{D5CDD505-2E9C-101B-9397-08002B2CF9AE}" pid="3" name="MediaServiceImageTags">
    <vt:lpwstr/>
  </property>
</Properties>
</file>