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B2BC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t xml:space="preserve">Příloha č. 3 </w:t>
      </w:r>
    </w:p>
    <w:p w14:paraId="5E7EC484" w14:textId="77777777" w:rsidR="007E6164" w:rsidRPr="007E6164" w:rsidRDefault="007E6164" w:rsidP="007E6164">
      <w:pPr>
        <w:jc w:val="center"/>
        <w:rPr>
          <w:rFonts w:ascii="DejaVu Sans" w:hAnsi="DejaVu Sans" w:cs="DejaVu Sans"/>
          <w:sz w:val="24"/>
          <w:szCs w:val="20"/>
        </w:rPr>
      </w:pPr>
    </w:p>
    <w:p w14:paraId="4045DD36" w14:textId="77777777" w:rsidR="007E6164" w:rsidRPr="007E6164" w:rsidRDefault="007E6164" w:rsidP="007E6164">
      <w:pPr>
        <w:jc w:val="center"/>
        <w:rPr>
          <w:rFonts w:ascii="DejaVu Sans" w:hAnsi="DejaVu Sans" w:cs="DejaVu Sans"/>
          <w:b/>
          <w:sz w:val="24"/>
          <w:szCs w:val="20"/>
          <w:u w:val="single"/>
        </w:rPr>
      </w:pPr>
      <w:r w:rsidRPr="007E6164">
        <w:rPr>
          <w:rFonts w:ascii="DejaVu Sans" w:hAnsi="DejaVu Sans" w:cs="DejaVu Sans"/>
          <w:b/>
          <w:sz w:val="24"/>
          <w:szCs w:val="20"/>
          <w:u w:val="single"/>
        </w:rPr>
        <w:t>Krycí list nabídky</w:t>
      </w:r>
    </w:p>
    <w:p w14:paraId="5344319D" w14:textId="34281F13" w:rsidR="007E6164" w:rsidRPr="007E6164" w:rsidRDefault="007E6164" w:rsidP="007E6164">
      <w:pPr>
        <w:jc w:val="center"/>
        <w:rPr>
          <w:rFonts w:ascii="DejaVu Sans" w:hAnsi="DejaVu Sans" w:cs="DejaVu Sans"/>
          <w:sz w:val="24"/>
          <w:szCs w:val="20"/>
          <w:u w:val="single"/>
        </w:rPr>
      </w:pPr>
      <w:r w:rsidRPr="002A5DE6">
        <w:rPr>
          <w:rFonts w:ascii="DejaVu Sans" w:hAnsi="DejaVu Sans" w:cs="DejaVu Sans"/>
          <w:bCs/>
          <w:sz w:val="24"/>
          <w:szCs w:val="20"/>
        </w:rPr>
        <w:t xml:space="preserve">na zakázku </w:t>
      </w:r>
      <w:r w:rsidR="007E592D" w:rsidRPr="002A5DE6">
        <w:rPr>
          <w:rFonts w:ascii="DejaVu Sans" w:hAnsi="DejaVu Sans" w:cs="DejaVu Sans"/>
          <w:bCs/>
          <w:sz w:val="24"/>
          <w:szCs w:val="24"/>
        </w:rPr>
        <w:t xml:space="preserve">"Dodávka terénních prací pro záchranný archeologický výzkum na stavbě </w:t>
      </w:r>
      <w:r w:rsidR="002A5DE6" w:rsidRPr="002A5DE6">
        <w:rPr>
          <w:rFonts w:ascii="DejaVu Sans" w:hAnsi="DejaVu Sans" w:cs="DejaVu Sans"/>
          <w:bCs/>
          <w:sz w:val="24"/>
          <w:szCs w:val="24"/>
        </w:rPr>
        <w:t>II/318 Častolovice obchvat</w:t>
      </w:r>
      <w:r w:rsidR="002A5DE6" w:rsidRPr="002A5DE6">
        <w:rPr>
          <w:rFonts w:ascii="DejaVu Sans" w:hAnsi="DejaVu Sans" w:cs="DejaVu Sans"/>
          <w:bCs/>
          <w:sz w:val="32"/>
          <w:szCs w:val="32"/>
        </w:rPr>
        <w:t xml:space="preserve"> </w:t>
      </w:r>
      <w:r w:rsidR="007E592D" w:rsidRPr="002A5DE6">
        <w:rPr>
          <w:rFonts w:ascii="DejaVu Sans" w:hAnsi="DejaVu Sans" w:cs="DejaVu Sans"/>
          <w:bCs/>
          <w:sz w:val="24"/>
          <w:szCs w:val="24"/>
        </w:rPr>
        <w:t>"</w:t>
      </w:r>
    </w:p>
    <w:p w14:paraId="7A303B6F" w14:textId="77777777" w:rsidR="007E6164" w:rsidRPr="007E6164" w:rsidRDefault="007E6164" w:rsidP="007E6164">
      <w:pPr>
        <w:jc w:val="center"/>
        <w:rPr>
          <w:rFonts w:ascii="DejaVu Sans" w:hAnsi="DejaVu Sans" w:cs="DejaVu Sans"/>
          <w:sz w:val="20"/>
          <w:szCs w:val="20"/>
          <w:u w:val="single"/>
        </w:rPr>
      </w:pPr>
    </w:p>
    <w:p w14:paraId="276504A4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t>Údaje o uchazeči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6164" w:rsidRPr="007E6164" w14:paraId="53E85614" w14:textId="77777777" w:rsidTr="009401C8">
        <w:tc>
          <w:tcPr>
            <w:tcW w:w="4531" w:type="dxa"/>
          </w:tcPr>
          <w:p w14:paraId="696FD008" w14:textId="77777777" w:rsidR="007E6164" w:rsidRPr="007E6164" w:rsidRDefault="007E6164" w:rsidP="007E6164">
            <w:pPr>
              <w:spacing w:before="240"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Obchodní firma nebo název</w:t>
            </w:r>
          </w:p>
          <w:p w14:paraId="018CB58D" w14:textId="77777777" w:rsid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(jedná-li se o právnickou osobu)</w:t>
            </w:r>
          </w:p>
          <w:p w14:paraId="0E1D9241" w14:textId="77777777" w:rsidR="007E6164" w:rsidRP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</w:p>
          <w:p w14:paraId="1F808BA7" w14:textId="77777777" w:rsidR="007E6164" w:rsidRP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Obchodní firma nebo jméno a příjmení</w:t>
            </w:r>
          </w:p>
          <w:p w14:paraId="217A41F3" w14:textId="77777777" w:rsidR="007E6164" w:rsidRPr="007E6164" w:rsidRDefault="007E6164" w:rsidP="007E6164">
            <w:pPr>
              <w:spacing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(jedná-li se o fyzickou osobu)</w:t>
            </w:r>
          </w:p>
        </w:tc>
        <w:tc>
          <w:tcPr>
            <w:tcW w:w="4531" w:type="dxa"/>
          </w:tcPr>
          <w:p w14:paraId="6A40D2EA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18FDEDAF" w14:textId="77777777" w:rsidTr="009401C8">
        <w:tc>
          <w:tcPr>
            <w:tcW w:w="4531" w:type="dxa"/>
          </w:tcPr>
          <w:p w14:paraId="133B1130" w14:textId="77777777" w:rsidR="007E6164" w:rsidRPr="007E6164" w:rsidRDefault="007E6164" w:rsidP="007E6164">
            <w:pPr>
              <w:spacing w:before="240"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Sídlo</w:t>
            </w:r>
          </w:p>
          <w:p w14:paraId="5C0F22B2" w14:textId="77777777" w:rsid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(jedná-li se o právnickou osobu)</w:t>
            </w:r>
          </w:p>
          <w:p w14:paraId="4BB2F2B6" w14:textId="77777777" w:rsidR="007E6164" w:rsidRP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</w:p>
          <w:p w14:paraId="2B16071C" w14:textId="36D579CC" w:rsidR="007E6164" w:rsidRPr="007E6164" w:rsidRDefault="007E6164" w:rsidP="007E6164">
            <w:pPr>
              <w:spacing w:after="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 xml:space="preserve">Místo </w:t>
            </w:r>
            <w:r w:rsidR="007A7362" w:rsidRPr="007E6164">
              <w:rPr>
                <w:rFonts w:ascii="DejaVu Sans" w:hAnsi="DejaVu Sans" w:cs="DejaVu Sans"/>
                <w:sz w:val="20"/>
                <w:szCs w:val="20"/>
              </w:rPr>
              <w:t>podnikání,</w:t>
            </w:r>
            <w:r w:rsidRPr="007E6164">
              <w:rPr>
                <w:rFonts w:ascii="DejaVu Sans" w:hAnsi="DejaVu Sans" w:cs="DejaVu Sans"/>
                <w:sz w:val="20"/>
                <w:szCs w:val="20"/>
              </w:rPr>
              <w:t xml:space="preserve"> popř. místo trvalého pobytu</w:t>
            </w:r>
          </w:p>
          <w:p w14:paraId="071B9298" w14:textId="77777777" w:rsidR="007E6164" w:rsidRPr="007E6164" w:rsidRDefault="007E6164" w:rsidP="007E6164">
            <w:pPr>
              <w:spacing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(jedná-li se o fyzickou osobu)</w:t>
            </w:r>
          </w:p>
        </w:tc>
        <w:tc>
          <w:tcPr>
            <w:tcW w:w="4531" w:type="dxa"/>
          </w:tcPr>
          <w:p w14:paraId="47D38764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6C458B4D" w14:textId="77777777" w:rsidTr="009401C8">
        <w:tc>
          <w:tcPr>
            <w:tcW w:w="4531" w:type="dxa"/>
          </w:tcPr>
          <w:p w14:paraId="60940AB2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Právní forma</w:t>
            </w:r>
          </w:p>
        </w:tc>
        <w:tc>
          <w:tcPr>
            <w:tcW w:w="4531" w:type="dxa"/>
          </w:tcPr>
          <w:p w14:paraId="2A6B2A61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6D770EFA" w14:textId="77777777" w:rsidTr="009401C8">
        <w:tc>
          <w:tcPr>
            <w:tcW w:w="4531" w:type="dxa"/>
          </w:tcPr>
          <w:p w14:paraId="42FDEE6D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IČO</w:t>
            </w:r>
          </w:p>
        </w:tc>
        <w:tc>
          <w:tcPr>
            <w:tcW w:w="4531" w:type="dxa"/>
          </w:tcPr>
          <w:p w14:paraId="22B0A357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3186C0AD" w14:textId="77777777" w:rsidTr="009401C8">
        <w:tc>
          <w:tcPr>
            <w:tcW w:w="4531" w:type="dxa"/>
          </w:tcPr>
          <w:p w14:paraId="0B868CE0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Telefon</w:t>
            </w:r>
          </w:p>
        </w:tc>
        <w:tc>
          <w:tcPr>
            <w:tcW w:w="4531" w:type="dxa"/>
          </w:tcPr>
          <w:p w14:paraId="43D7312F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2E653D1E" w14:textId="77777777" w:rsidTr="009401C8">
        <w:tc>
          <w:tcPr>
            <w:tcW w:w="4531" w:type="dxa"/>
          </w:tcPr>
          <w:p w14:paraId="199A7635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Fax</w:t>
            </w:r>
          </w:p>
        </w:tc>
        <w:tc>
          <w:tcPr>
            <w:tcW w:w="4531" w:type="dxa"/>
          </w:tcPr>
          <w:p w14:paraId="55B57C0F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1012669A" w14:textId="77777777" w:rsidTr="009401C8">
        <w:tc>
          <w:tcPr>
            <w:tcW w:w="4531" w:type="dxa"/>
          </w:tcPr>
          <w:p w14:paraId="7CE6706D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E-mail</w:t>
            </w:r>
          </w:p>
        </w:tc>
        <w:tc>
          <w:tcPr>
            <w:tcW w:w="4531" w:type="dxa"/>
          </w:tcPr>
          <w:p w14:paraId="2F73FF35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E6164" w:rsidRPr="007E6164" w14:paraId="2084CDCB" w14:textId="77777777" w:rsidTr="007E6164">
        <w:trPr>
          <w:trHeight w:val="497"/>
        </w:trPr>
        <w:tc>
          <w:tcPr>
            <w:tcW w:w="4531" w:type="dxa"/>
          </w:tcPr>
          <w:p w14:paraId="2CF6ED53" w14:textId="77777777" w:rsidR="007E6164" w:rsidRPr="007E6164" w:rsidRDefault="007E6164" w:rsidP="007E6164">
            <w:pPr>
              <w:spacing w:before="240" w:after="240" w:line="24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4531" w:type="dxa"/>
          </w:tcPr>
          <w:p w14:paraId="17FB58A7" w14:textId="77777777" w:rsidR="007E6164" w:rsidRPr="007E6164" w:rsidRDefault="007E6164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21D7B765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6BA35E94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75703924" w14:textId="77777777" w:rsidR="007E6164" w:rsidRPr="007E6164" w:rsidRDefault="007E6164">
      <w:pPr>
        <w:spacing w:after="200" w:line="276" w:lineRule="auto"/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br w:type="page"/>
      </w:r>
    </w:p>
    <w:p w14:paraId="6D4D1123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  <w:u w:val="single"/>
        </w:rPr>
      </w:pPr>
      <w:r w:rsidRPr="007E6164">
        <w:rPr>
          <w:rFonts w:ascii="DejaVu Sans" w:hAnsi="DejaVu Sans" w:cs="DejaVu Sans"/>
          <w:sz w:val="20"/>
          <w:szCs w:val="20"/>
          <w:u w:val="single"/>
        </w:rPr>
        <w:lastRenderedPageBreak/>
        <w:t>Cenová nabídka</w:t>
      </w:r>
    </w:p>
    <w:tbl>
      <w:tblPr>
        <w:tblStyle w:val="Mkatabulky"/>
        <w:tblW w:w="9033" w:type="dxa"/>
        <w:tblLook w:val="04A0" w:firstRow="1" w:lastRow="0" w:firstColumn="1" w:lastColumn="0" w:noHBand="0" w:noVBand="1"/>
      </w:tblPr>
      <w:tblGrid>
        <w:gridCol w:w="5637"/>
        <w:gridCol w:w="1984"/>
        <w:gridCol w:w="1412"/>
      </w:tblGrid>
      <w:tr w:rsidR="007E6164" w:rsidRPr="007E6164" w14:paraId="57C5D28E" w14:textId="77777777" w:rsidTr="00EA139E">
        <w:tc>
          <w:tcPr>
            <w:tcW w:w="5637" w:type="dxa"/>
          </w:tcPr>
          <w:p w14:paraId="40975DAE" w14:textId="2813C964" w:rsidR="007E6164" w:rsidRPr="007E6164" w:rsidRDefault="007E6164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Nabídková cena bez DPH</w:t>
            </w:r>
            <w:r w:rsidR="00EA139E">
              <w:rPr>
                <w:rFonts w:ascii="DejaVu Sans" w:hAnsi="DejaVu Sans" w:cs="DejaVu Sans"/>
                <w:sz w:val="20"/>
                <w:szCs w:val="20"/>
              </w:rPr>
              <w:t xml:space="preserve"> – technik/dokumentátor</w:t>
            </w:r>
          </w:p>
        </w:tc>
        <w:tc>
          <w:tcPr>
            <w:tcW w:w="1984" w:type="dxa"/>
          </w:tcPr>
          <w:p w14:paraId="09F1C0B2" w14:textId="77777777" w:rsidR="007E6164" w:rsidRPr="007E6164" w:rsidRDefault="007E6164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A7A1008" w14:textId="77777777" w:rsidR="007E6164" w:rsidRPr="007E6164" w:rsidRDefault="007E6164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  <w:tr w:rsidR="00EA139E" w:rsidRPr="007E6164" w14:paraId="126D5856" w14:textId="77777777" w:rsidTr="00EA139E">
        <w:tc>
          <w:tcPr>
            <w:tcW w:w="5637" w:type="dxa"/>
          </w:tcPr>
          <w:p w14:paraId="47A4389C" w14:textId="0920D883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Nabídková cena bez DPH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– dělník/kopáč</w:t>
            </w:r>
          </w:p>
        </w:tc>
        <w:tc>
          <w:tcPr>
            <w:tcW w:w="1984" w:type="dxa"/>
          </w:tcPr>
          <w:p w14:paraId="021C9DC1" w14:textId="77777777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EDCA9DD" w14:textId="7A704953" w:rsidR="00EA139E" w:rsidRPr="007E6164" w:rsidRDefault="00EA139E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  <w:tr w:rsidR="007E6164" w:rsidRPr="007E6164" w14:paraId="3E9BF573" w14:textId="77777777" w:rsidTr="00EA139E">
        <w:tc>
          <w:tcPr>
            <w:tcW w:w="5637" w:type="dxa"/>
          </w:tcPr>
          <w:p w14:paraId="5B2B6EA5" w14:textId="6C991621" w:rsidR="007E6164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DPH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– technik/dokumentátor</w:t>
            </w:r>
          </w:p>
        </w:tc>
        <w:tc>
          <w:tcPr>
            <w:tcW w:w="1984" w:type="dxa"/>
          </w:tcPr>
          <w:p w14:paraId="2C40A0B6" w14:textId="77777777" w:rsidR="007E6164" w:rsidRPr="007E6164" w:rsidRDefault="007E6164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66227C1" w14:textId="77777777" w:rsidR="007E6164" w:rsidRPr="007E6164" w:rsidRDefault="007E6164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  <w:tr w:rsidR="00EA139E" w:rsidRPr="007E6164" w14:paraId="229CE560" w14:textId="77777777" w:rsidTr="00EA139E">
        <w:tc>
          <w:tcPr>
            <w:tcW w:w="5637" w:type="dxa"/>
          </w:tcPr>
          <w:p w14:paraId="2C638C75" w14:textId="3DA31F66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DPH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– dělník/kopáč</w:t>
            </w:r>
          </w:p>
        </w:tc>
        <w:tc>
          <w:tcPr>
            <w:tcW w:w="1984" w:type="dxa"/>
          </w:tcPr>
          <w:p w14:paraId="021037E7" w14:textId="77777777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33D52C3" w14:textId="732F36E1" w:rsidR="00EA139E" w:rsidRPr="007E6164" w:rsidRDefault="00EA139E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  <w:tr w:rsidR="007E6164" w:rsidRPr="007E6164" w14:paraId="01C8BA6B" w14:textId="77777777" w:rsidTr="00EA139E">
        <w:tc>
          <w:tcPr>
            <w:tcW w:w="5637" w:type="dxa"/>
          </w:tcPr>
          <w:p w14:paraId="00240A8F" w14:textId="6AA2B05E" w:rsidR="007E6164" w:rsidRPr="007E6164" w:rsidRDefault="007E6164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Celková cena včetně DPH</w:t>
            </w:r>
            <w:r w:rsidR="00EA139E">
              <w:rPr>
                <w:rFonts w:ascii="DejaVu Sans" w:hAnsi="DejaVu Sans" w:cs="DejaVu Sans"/>
                <w:sz w:val="20"/>
                <w:szCs w:val="20"/>
              </w:rPr>
              <w:t xml:space="preserve"> – technik/dokumentátor</w:t>
            </w:r>
          </w:p>
        </w:tc>
        <w:tc>
          <w:tcPr>
            <w:tcW w:w="1984" w:type="dxa"/>
          </w:tcPr>
          <w:p w14:paraId="01B5B1E5" w14:textId="77777777" w:rsidR="007E6164" w:rsidRPr="007E6164" w:rsidRDefault="007E6164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765C89" w14:textId="77777777" w:rsidR="007E6164" w:rsidRPr="007E6164" w:rsidRDefault="007E6164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  <w:tr w:rsidR="00EA139E" w:rsidRPr="007E6164" w14:paraId="6AE4C42D" w14:textId="77777777" w:rsidTr="00EA139E">
        <w:tc>
          <w:tcPr>
            <w:tcW w:w="5637" w:type="dxa"/>
          </w:tcPr>
          <w:p w14:paraId="31543FCE" w14:textId="227CD11B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Celková cena včetně DPH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– dělník/kopáč</w:t>
            </w:r>
          </w:p>
        </w:tc>
        <w:tc>
          <w:tcPr>
            <w:tcW w:w="1984" w:type="dxa"/>
          </w:tcPr>
          <w:p w14:paraId="0820A186" w14:textId="77777777" w:rsidR="00EA139E" w:rsidRPr="007E6164" w:rsidRDefault="00EA139E" w:rsidP="007E6164">
            <w:pPr>
              <w:spacing w:before="240" w:after="240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6E1436E" w14:textId="23FBC872" w:rsidR="00EA139E" w:rsidRPr="007E6164" w:rsidRDefault="00EA139E" w:rsidP="007E6164">
            <w:pPr>
              <w:spacing w:before="240" w:after="240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7E6164">
              <w:rPr>
                <w:rFonts w:ascii="DejaVu Sans" w:hAnsi="DejaVu Sans" w:cs="DejaVu Sans"/>
                <w:sz w:val="20"/>
                <w:szCs w:val="20"/>
              </w:rPr>
              <w:t>Kč</w:t>
            </w:r>
          </w:p>
        </w:tc>
      </w:tr>
    </w:tbl>
    <w:p w14:paraId="0CA4597A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18095ACE" w14:textId="77777777" w:rsid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39ED4983" w14:textId="77777777" w:rsid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5F29EDC5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66938DD5" w14:textId="77777777" w:rsidR="007E6164" w:rsidRPr="007E6164" w:rsidRDefault="007E6164" w:rsidP="007E6164">
      <w:pPr>
        <w:pStyle w:val="Bezmezer"/>
        <w:rPr>
          <w:rFonts w:ascii="DejaVu Sans" w:hAnsi="DejaVu Sans" w:cs="DejaVu Sans"/>
          <w:sz w:val="20"/>
          <w:szCs w:val="20"/>
        </w:rPr>
      </w:pPr>
      <w:proofErr w:type="gramStart"/>
      <w:r w:rsidRPr="007E6164">
        <w:rPr>
          <w:rFonts w:ascii="DejaVu Sans" w:hAnsi="DejaVu Sans" w:cs="DejaVu Sans"/>
          <w:sz w:val="20"/>
          <w:szCs w:val="20"/>
        </w:rPr>
        <w:t>V  . . .</w:t>
      </w:r>
      <w:proofErr w:type="gramEnd"/>
      <w:r w:rsidRPr="007E6164">
        <w:rPr>
          <w:rFonts w:ascii="DejaVu Sans" w:hAnsi="DejaVu Sans" w:cs="DejaVu Sans"/>
          <w:sz w:val="20"/>
          <w:szCs w:val="20"/>
        </w:rPr>
        <w:t xml:space="preserve"> . . . . . . . . . . . . . . . . . . . ., dne . . . . . . . . . . . . . </w:t>
      </w:r>
    </w:p>
    <w:p w14:paraId="45B51A77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</w:p>
    <w:p w14:paraId="4FC52B42" w14:textId="77777777" w:rsidR="007E6164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  <w:t xml:space="preserve">. . . . . . . . . . . . . . . . . . . . . . . . . . . . </w:t>
      </w:r>
    </w:p>
    <w:p w14:paraId="5A196F9F" w14:textId="77777777" w:rsidR="007E6164" w:rsidRPr="007E6164" w:rsidRDefault="007E6164" w:rsidP="007E6164">
      <w:pPr>
        <w:pStyle w:val="Bezmezer"/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  <w:t xml:space="preserve">                jméno a podpis</w:t>
      </w:r>
    </w:p>
    <w:p w14:paraId="1CDC0F24" w14:textId="77777777" w:rsidR="004B650C" w:rsidRPr="007E6164" w:rsidRDefault="007E6164" w:rsidP="007E6164">
      <w:pPr>
        <w:rPr>
          <w:rFonts w:ascii="DejaVu Sans" w:hAnsi="DejaVu Sans" w:cs="DejaVu Sans"/>
          <w:sz w:val="20"/>
          <w:szCs w:val="20"/>
        </w:rPr>
      </w:pP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</w:r>
      <w:r w:rsidRPr="007E6164">
        <w:rPr>
          <w:rFonts w:ascii="DejaVu Sans" w:hAnsi="DejaVu Sans" w:cs="DejaVu Sans"/>
          <w:sz w:val="20"/>
          <w:szCs w:val="20"/>
        </w:rPr>
        <w:tab/>
        <w:t>odpovědného zástupce uchazeče</w:t>
      </w:r>
    </w:p>
    <w:sectPr w:rsidR="004B650C" w:rsidRPr="007E6164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DF4A" w14:textId="77777777" w:rsidR="005D0EE3" w:rsidRDefault="005D0EE3" w:rsidP="0020587B">
      <w:pPr>
        <w:spacing w:after="0" w:line="240" w:lineRule="auto"/>
      </w:pPr>
      <w:r>
        <w:separator/>
      </w:r>
    </w:p>
  </w:endnote>
  <w:endnote w:type="continuationSeparator" w:id="0">
    <w:p w14:paraId="6B801F79" w14:textId="77777777" w:rsidR="005D0EE3" w:rsidRDefault="005D0EE3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2BA3791B" w14:textId="77777777" w:rsidTr="00807E47">
      <w:tc>
        <w:tcPr>
          <w:tcW w:w="2660" w:type="dxa"/>
        </w:tcPr>
        <w:p w14:paraId="45C5192C" w14:textId="77777777" w:rsidR="00807E47" w:rsidRPr="00803953" w:rsidRDefault="002A5DE6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4E65B5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35639609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487FA412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63C62758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3E04EE2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0F3F0DDE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0103C85B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092A0236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3969DB96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4398" w14:textId="77777777" w:rsidR="005D0EE3" w:rsidRDefault="005D0EE3" w:rsidP="0020587B">
      <w:pPr>
        <w:spacing w:after="0" w:line="240" w:lineRule="auto"/>
      </w:pPr>
      <w:r>
        <w:separator/>
      </w:r>
    </w:p>
  </w:footnote>
  <w:footnote w:type="continuationSeparator" w:id="0">
    <w:p w14:paraId="2B13C593" w14:textId="77777777" w:rsidR="005D0EE3" w:rsidRDefault="005D0EE3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6148" w14:textId="77777777" w:rsidR="00E0659E" w:rsidRPr="0080395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01D8B51" wp14:editId="58765347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6C5AEE68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7778F14E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75CE4255" w14:textId="77777777" w:rsidR="00DD3E23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690"/>
    <w:rsid w:val="000211C4"/>
    <w:rsid w:val="00023141"/>
    <w:rsid w:val="00094B8F"/>
    <w:rsid w:val="000E527D"/>
    <w:rsid w:val="0011142D"/>
    <w:rsid w:val="001203D8"/>
    <w:rsid w:val="00160746"/>
    <w:rsid w:val="001C3723"/>
    <w:rsid w:val="0020587B"/>
    <w:rsid w:val="00280177"/>
    <w:rsid w:val="002A5DE6"/>
    <w:rsid w:val="002C6C21"/>
    <w:rsid w:val="002D7A3B"/>
    <w:rsid w:val="002E3A5F"/>
    <w:rsid w:val="003A28DA"/>
    <w:rsid w:val="0040297F"/>
    <w:rsid w:val="004125FF"/>
    <w:rsid w:val="00412C53"/>
    <w:rsid w:val="0047098D"/>
    <w:rsid w:val="004B650C"/>
    <w:rsid w:val="00542183"/>
    <w:rsid w:val="00592D9A"/>
    <w:rsid w:val="005D0EE3"/>
    <w:rsid w:val="005E70DD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A7362"/>
    <w:rsid w:val="007D1707"/>
    <w:rsid w:val="007E3582"/>
    <w:rsid w:val="007E592D"/>
    <w:rsid w:val="007E6164"/>
    <w:rsid w:val="007F05DB"/>
    <w:rsid w:val="007F49B5"/>
    <w:rsid w:val="00803953"/>
    <w:rsid w:val="00807E47"/>
    <w:rsid w:val="00897EAF"/>
    <w:rsid w:val="008A0EA1"/>
    <w:rsid w:val="008D1EB9"/>
    <w:rsid w:val="009334BF"/>
    <w:rsid w:val="009B3786"/>
    <w:rsid w:val="009B4727"/>
    <w:rsid w:val="009C2877"/>
    <w:rsid w:val="009F5057"/>
    <w:rsid w:val="00A34238"/>
    <w:rsid w:val="00A65175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F2BE7"/>
    <w:rsid w:val="00DF7A6D"/>
    <w:rsid w:val="00E0659E"/>
    <w:rsid w:val="00E26C20"/>
    <w:rsid w:val="00E40924"/>
    <w:rsid w:val="00E45314"/>
    <w:rsid w:val="00EA139E"/>
    <w:rsid w:val="00EA4064"/>
    <w:rsid w:val="00F21FFF"/>
    <w:rsid w:val="00F52483"/>
    <w:rsid w:val="00F55690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6A04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164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3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paragraph" w:styleId="Bezmezer">
    <w:name w:val="No Spacing"/>
    <w:uiPriority w:val="1"/>
    <w:qFormat/>
    <w:rsid w:val="007E61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FA10-4F8C-468E-8CB4-F5FCE2C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13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5</cp:revision>
  <cp:lastPrinted>2017-07-24T12:20:00Z</cp:lastPrinted>
  <dcterms:created xsi:type="dcterms:W3CDTF">2020-01-22T10:53:00Z</dcterms:created>
  <dcterms:modified xsi:type="dcterms:W3CDTF">2025-03-10T11:20:00Z</dcterms:modified>
</cp:coreProperties>
</file>