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6614" w14:textId="77777777" w:rsidR="004B7A0E" w:rsidRDefault="004B7A0E" w:rsidP="004B7A0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B4CC5B" w14:textId="2171876F" w:rsidR="003C3873" w:rsidRPr="00074CED" w:rsidRDefault="004B7A0E" w:rsidP="004B7A0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Hlk97733691"/>
      <w:r w:rsidRPr="00074CED">
        <w:rPr>
          <w:rFonts w:asciiTheme="minorHAnsi" w:hAnsiTheme="minorHAnsi" w:cstheme="minorHAnsi"/>
          <w:b/>
          <w:sz w:val="32"/>
          <w:szCs w:val="28"/>
        </w:rPr>
        <w:t xml:space="preserve">Příloha č. 1 - </w:t>
      </w:r>
      <w:r w:rsidR="00942EE4" w:rsidRPr="00074CED">
        <w:rPr>
          <w:rFonts w:asciiTheme="minorHAnsi" w:hAnsiTheme="minorHAnsi" w:cstheme="minorHAnsi"/>
          <w:b/>
          <w:bCs/>
          <w:sz w:val="32"/>
          <w:szCs w:val="28"/>
        </w:rPr>
        <w:t>Deklarace</w:t>
      </w:r>
      <w:r w:rsidR="00790B4F" w:rsidRPr="00074CED">
        <w:rPr>
          <w:rFonts w:asciiTheme="minorHAnsi" w:hAnsiTheme="minorHAnsi" w:cstheme="minorHAnsi"/>
          <w:b/>
          <w:bCs/>
          <w:sz w:val="32"/>
          <w:szCs w:val="28"/>
        </w:rPr>
        <w:t xml:space="preserve"> o plnění zásady „významně nepoškozovat“</w:t>
      </w:r>
    </w:p>
    <w:p w14:paraId="2910C089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02B71CD1" w14:textId="77777777" w:rsidR="00CC002C" w:rsidRPr="004B7A0E" w:rsidRDefault="00CC002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94"/>
        <w:gridCol w:w="2266"/>
      </w:tblGrid>
      <w:tr w:rsidR="00CC002C" w:rsidRPr="004B7A0E" w14:paraId="306434D9" w14:textId="77777777" w:rsidTr="00EB7C16">
        <w:tc>
          <w:tcPr>
            <w:tcW w:w="2802" w:type="dxa"/>
            <w:shd w:val="clear" w:color="auto" w:fill="auto"/>
          </w:tcPr>
          <w:p w14:paraId="45D9379F" w14:textId="77777777" w:rsidR="00CC002C" w:rsidRPr="004B7A0E" w:rsidRDefault="00CC002C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Vlastník komponenty:</w:t>
            </w:r>
          </w:p>
        </w:tc>
        <w:tc>
          <w:tcPr>
            <w:tcW w:w="6260" w:type="dxa"/>
            <w:gridSpan w:val="2"/>
            <w:shd w:val="clear" w:color="auto" w:fill="auto"/>
          </w:tcPr>
          <w:p w14:paraId="3937A35C" w14:textId="77777777" w:rsidR="00CC002C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C002C" w:rsidRPr="004B7A0E">
              <w:rPr>
                <w:rFonts w:asciiTheme="minorHAnsi" w:hAnsiTheme="minorHAnsi" w:cstheme="minorHAnsi"/>
                <w:sz w:val="18"/>
                <w:szCs w:val="18"/>
              </w:rPr>
              <w:t>Doplnit název vlastníka komponenty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 + identifikační údaje)</w:t>
            </w:r>
          </w:p>
          <w:p w14:paraId="2682CDAD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923BE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7CE4D8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002C" w:rsidRPr="004B7A0E" w14:paraId="63316882" w14:textId="77777777" w:rsidTr="00EB7C16">
        <w:tc>
          <w:tcPr>
            <w:tcW w:w="2802" w:type="dxa"/>
            <w:shd w:val="clear" w:color="auto" w:fill="auto"/>
          </w:tcPr>
          <w:p w14:paraId="0F4C357D" w14:textId="77777777" w:rsidR="00CC002C" w:rsidRPr="004B7A0E" w:rsidRDefault="00CC002C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Odpovědná osoba</w:t>
            </w:r>
          </w:p>
        </w:tc>
        <w:tc>
          <w:tcPr>
            <w:tcW w:w="6260" w:type="dxa"/>
            <w:gridSpan w:val="2"/>
            <w:shd w:val="clear" w:color="auto" w:fill="auto"/>
          </w:tcPr>
          <w:p w14:paraId="79ACA8EA" w14:textId="77777777" w:rsidR="00CC002C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C002C" w:rsidRPr="004B7A0E">
              <w:rPr>
                <w:rFonts w:asciiTheme="minorHAnsi" w:hAnsiTheme="minorHAnsi" w:cstheme="minorHAnsi"/>
                <w:sz w:val="18"/>
                <w:szCs w:val="18"/>
              </w:rPr>
              <w:t>Osoba vlastníka komponenty pověřená k podpisu (jméno, příjmení, titul, funkce)</w:t>
            </w:r>
            <w:r w:rsidR="001204D0" w:rsidRPr="004B7A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FD91529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0DC558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8C020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CF488B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EC9D3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6AC4" w:rsidRPr="004B7A0E" w14:paraId="1D350FA5" w14:textId="77777777" w:rsidTr="00EB7C16">
        <w:tc>
          <w:tcPr>
            <w:tcW w:w="2802" w:type="dxa"/>
            <w:shd w:val="clear" w:color="auto" w:fill="auto"/>
          </w:tcPr>
          <w:p w14:paraId="798340A7" w14:textId="77777777" w:rsidR="00A76AC4" w:rsidRPr="004B7A0E" w:rsidRDefault="00A76AC4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Název opatření:</w:t>
            </w:r>
          </w:p>
        </w:tc>
        <w:tc>
          <w:tcPr>
            <w:tcW w:w="3994" w:type="dxa"/>
            <w:shd w:val="clear" w:color="auto" w:fill="auto"/>
          </w:tcPr>
          <w:p w14:paraId="3B54496B" w14:textId="2EF96F69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(Doplnit opatření, které se </w:t>
            </w:r>
            <w:r w:rsidR="00E273A6">
              <w:rPr>
                <w:rFonts w:asciiTheme="minorHAnsi" w:hAnsiTheme="minorHAnsi" w:cstheme="minorHAnsi"/>
                <w:sz w:val="18"/>
                <w:szCs w:val="18"/>
              </w:rPr>
              <w:t>deklarací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 vykazují (pokud jich je více, vyplní vlastník komponenty všechna dotčená opatření)</w:t>
            </w:r>
          </w:p>
          <w:p w14:paraId="2B91665D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10C51F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14:paraId="1266E6BE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Reforma/investice</w:t>
            </w:r>
          </w:p>
          <w:p w14:paraId="10AECE82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A5EC2F" w14:textId="77777777" w:rsidR="00790B4F" w:rsidRPr="004B7A0E" w:rsidRDefault="00790B4F" w:rsidP="00B159EE">
      <w:pPr>
        <w:ind w:firstLine="708"/>
        <w:jc w:val="both"/>
        <w:rPr>
          <w:rFonts w:asciiTheme="minorHAnsi" w:hAnsiTheme="minorHAnsi" w:cstheme="minorHAnsi"/>
        </w:rPr>
      </w:pPr>
    </w:p>
    <w:p w14:paraId="5362863D" w14:textId="4E921EF1" w:rsidR="00CC002C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bookmarkStart w:id="1" w:name="_Hlk97733681"/>
      <w:r w:rsidRPr="00B45955">
        <w:rPr>
          <w:rFonts w:asciiTheme="minorHAnsi" w:hAnsiTheme="minorHAnsi" w:cstheme="minorHAnsi"/>
        </w:rPr>
        <w:t>Potvrzuji</w:t>
      </w:r>
      <w:r w:rsidR="00DF1B81" w:rsidRPr="00B45955">
        <w:rPr>
          <w:rFonts w:asciiTheme="minorHAnsi" w:hAnsiTheme="minorHAnsi" w:cstheme="minorHAnsi"/>
        </w:rPr>
        <w:t xml:space="preserve">, že </w:t>
      </w:r>
      <w:r w:rsidR="008A5A8D" w:rsidRPr="00B45955">
        <w:rPr>
          <w:rFonts w:asciiTheme="minorHAnsi" w:hAnsiTheme="minorHAnsi" w:cstheme="minorHAnsi"/>
        </w:rPr>
        <w:t>systém</w:t>
      </w:r>
      <w:r w:rsidR="00DF1B81" w:rsidRPr="00B45955">
        <w:rPr>
          <w:rFonts w:asciiTheme="minorHAnsi" w:hAnsiTheme="minorHAnsi" w:cstheme="minorHAnsi"/>
        </w:rPr>
        <w:t xml:space="preserve"> vztahující se k</w:t>
      </w:r>
      <w:r w:rsidR="00CC002C" w:rsidRPr="00B45955">
        <w:rPr>
          <w:rFonts w:asciiTheme="minorHAnsi" w:hAnsiTheme="minorHAnsi" w:cstheme="minorHAnsi"/>
        </w:rPr>
        <w:t> </w:t>
      </w:r>
      <w:r w:rsidR="00DF1B81" w:rsidRPr="00B45955">
        <w:rPr>
          <w:rFonts w:asciiTheme="minorHAnsi" w:hAnsiTheme="minorHAnsi" w:cstheme="minorHAnsi"/>
        </w:rPr>
        <w:t>výše</w:t>
      </w:r>
      <w:r w:rsidR="00CC002C" w:rsidRPr="00B45955">
        <w:rPr>
          <w:rFonts w:asciiTheme="minorHAnsi" w:hAnsiTheme="minorHAnsi" w:cstheme="minorHAnsi"/>
        </w:rPr>
        <w:t xml:space="preserve"> </w:t>
      </w:r>
      <w:r w:rsidR="00DF1B81" w:rsidRPr="00B45955">
        <w:rPr>
          <w:rFonts w:asciiTheme="minorHAnsi" w:hAnsiTheme="minorHAnsi" w:cstheme="minorHAnsi"/>
        </w:rPr>
        <w:t>specifikovanému</w:t>
      </w:r>
      <w:r w:rsidR="004407A8" w:rsidRPr="00B45955">
        <w:rPr>
          <w:rFonts w:asciiTheme="minorHAnsi" w:hAnsiTheme="minorHAnsi" w:cstheme="minorHAnsi"/>
        </w:rPr>
        <w:t xml:space="preserve"> </w:t>
      </w:r>
      <w:r w:rsidR="00CC002C" w:rsidRPr="00B45955">
        <w:rPr>
          <w:rFonts w:asciiTheme="minorHAnsi" w:hAnsiTheme="minorHAnsi" w:cstheme="minorHAnsi"/>
        </w:rPr>
        <w:t>/ specifikovaným</w:t>
      </w:r>
      <w:r w:rsidR="00DF1B81" w:rsidRPr="00B45955">
        <w:rPr>
          <w:rFonts w:asciiTheme="minorHAnsi" w:hAnsiTheme="minorHAnsi" w:cstheme="minorHAnsi"/>
        </w:rPr>
        <w:t xml:space="preserve"> opatření Národního plánu obnovy </w:t>
      </w:r>
      <w:r w:rsidR="008A5A8D" w:rsidRPr="00B45955">
        <w:rPr>
          <w:rFonts w:asciiTheme="minorHAnsi" w:hAnsiTheme="minorHAnsi" w:cstheme="minorHAnsi"/>
        </w:rPr>
        <w:t xml:space="preserve">je funkční a </w:t>
      </w:r>
      <w:r w:rsidR="00DF1B81" w:rsidRPr="00B45955">
        <w:rPr>
          <w:rFonts w:asciiTheme="minorHAnsi" w:hAnsiTheme="minorHAnsi" w:cstheme="minorHAnsi"/>
        </w:rPr>
        <w:t>splňuj</w:t>
      </w:r>
      <w:r w:rsidR="008A5A8D" w:rsidRPr="00B45955">
        <w:rPr>
          <w:rFonts w:asciiTheme="minorHAnsi" w:hAnsiTheme="minorHAnsi" w:cstheme="minorHAnsi"/>
        </w:rPr>
        <w:t>e</w:t>
      </w:r>
      <w:r w:rsidR="00DF1B81" w:rsidRPr="00B45955">
        <w:rPr>
          <w:rFonts w:asciiTheme="minorHAnsi" w:hAnsiTheme="minorHAnsi" w:cstheme="minorHAnsi"/>
        </w:rPr>
        <w:t xml:space="preserve"> zá</w:t>
      </w:r>
      <w:r w:rsidR="00CC002C" w:rsidRPr="00B45955">
        <w:rPr>
          <w:rFonts w:asciiTheme="minorHAnsi" w:hAnsiTheme="minorHAnsi" w:cstheme="minorHAnsi"/>
        </w:rPr>
        <w:t>s</w:t>
      </w:r>
      <w:r w:rsidR="00DF1B81" w:rsidRPr="00B45955">
        <w:rPr>
          <w:rFonts w:asciiTheme="minorHAnsi" w:hAnsiTheme="minorHAnsi" w:cstheme="minorHAnsi"/>
        </w:rPr>
        <w:t>adu významně nepoškozovat</w:t>
      </w:r>
      <w:r w:rsidR="00583E39" w:rsidRPr="00B45955">
        <w:rPr>
          <w:rFonts w:asciiTheme="minorHAnsi" w:hAnsiTheme="minorHAnsi" w:cstheme="minorHAnsi"/>
        </w:rPr>
        <w:t xml:space="preserve"> v rámci Nástroje pro oživení a</w:t>
      </w:r>
      <w:r w:rsidR="004407A8" w:rsidRPr="00B45955">
        <w:rPr>
          <w:rFonts w:asciiTheme="minorHAnsi" w:hAnsiTheme="minorHAnsi" w:cstheme="minorHAnsi"/>
        </w:rPr>
        <w:t> </w:t>
      </w:r>
      <w:r w:rsidR="00583E39" w:rsidRPr="00B45955">
        <w:rPr>
          <w:rFonts w:asciiTheme="minorHAnsi" w:hAnsiTheme="minorHAnsi" w:cstheme="minorHAnsi"/>
        </w:rPr>
        <w:t>odolnost</w:t>
      </w:r>
      <w:r w:rsidR="00CB3998" w:rsidRPr="00B45955">
        <w:rPr>
          <w:rFonts w:asciiTheme="minorHAnsi" w:hAnsiTheme="minorHAnsi" w:cstheme="minorHAnsi"/>
        </w:rPr>
        <w:t xml:space="preserve"> ve smyslu</w:t>
      </w:r>
      <w:r w:rsidR="009C125B" w:rsidRPr="00B45955">
        <w:rPr>
          <w:rFonts w:asciiTheme="minorHAnsi" w:hAnsiTheme="minorHAnsi" w:cstheme="minorHAnsi"/>
        </w:rPr>
        <w:t xml:space="preserve"> čl. 17 </w:t>
      </w:r>
      <w:r w:rsidR="00CC002C" w:rsidRPr="00B45955">
        <w:rPr>
          <w:rFonts w:asciiTheme="minorHAnsi" w:hAnsiTheme="minorHAnsi" w:cstheme="minorHAnsi"/>
        </w:rPr>
        <w:t xml:space="preserve">Nařízení Evropského parlamentu a </w:t>
      </w:r>
      <w:r w:rsidR="00976B88" w:rsidRPr="00B45955">
        <w:rPr>
          <w:rFonts w:asciiTheme="minorHAnsi" w:hAnsiTheme="minorHAnsi" w:cstheme="minorHAnsi"/>
        </w:rPr>
        <w:t>R</w:t>
      </w:r>
      <w:r w:rsidR="00CC002C" w:rsidRPr="00B45955">
        <w:rPr>
          <w:rFonts w:asciiTheme="minorHAnsi" w:hAnsiTheme="minorHAnsi" w:cstheme="minorHAnsi"/>
        </w:rPr>
        <w:t>ady (EU) č. 2020/852 ze dne 18.</w:t>
      </w:r>
      <w:r w:rsidR="004407A8" w:rsidRPr="00B45955">
        <w:rPr>
          <w:rFonts w:asciiTheme="minorHAnsi" w:hAnsiTheme="minorHAnsi" w:cstheme="minorHAnsi"/>
        </w:rPr>
        <w:t> </w:t>
      </w:r>
      <w:r w:rsidR="00CC002C" w:rsidRPr="00B45955">
        <w:rPr>
          <w:rFonts w:asciiTheme="minorHAnsi" w:hAnsiTheme="minorHAnsi" w:cstheme="minorHAnsi"/>
        </w:rPr>
        <w:t>června 2020 o zřízení rámce pro usnadnění udržitelných investic a o změně nařízení (EU) 2019/2088 (tzv</w:t>
      </w:r>
      <w:r w:rsidR="00E273A6" w:rsidRPr="00B45955">
        <w:rPr>
          <w:rFonts w:asciiTheme="minorHAnsi" w:hAnsiTheme="minorHAnsi" w:cstheme="minorHAnsi"/>
        </w:rPr>
        <w:t>.</w:t>
      </w:r>
      <w:r w:rsidR="00CC002C" w:rsidRPr="00B45955">
        <w:rPr>
          <w:rFonts w:asciiTheme="minorHAnsi" w:hAnsiTheme="minorHAnsi" w:cstheme="minorHAnsi"/>
        </w:rPr>
        <w:t xml:space="preserve"> „Nařízení o Taxonomii“).</w:t>
      </w:r>
    </w:p>
    <w:p w14:paraId="05C4B0B9" w14:textId="77777777" w:rsidR="00976B88" w:rsidRPr="004B7A0E" w:rsidRDefault="00976B88" w:rsidP="00CC002C">
      <w:pPr>
        <w:rPr>
          <w:rFonts w:asciiTheme="minorHAnsi" w:hAnsiTheme="minorHAnsi" w:cstheme="minorHAnsi"/>
        </w:rPr>
      </w:pPr>
    </w:p>
    <w:p w14:paraId="65BC6586" w14:textId="017530A2" w:rsidR="00976B88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 deklaraci</w:t>
      </w:r>
      <w:r w:rsidR="00976B88" w:rsidRPr="004B7A0E">
        <w:rPr>
          <w:rFonts w:asciiTheme="minorHAnsi" w:hAnsiTheme="minorHAnsi" w:cstheme="minorHAnsi"/>
        </w:rPr>
        <w:t xml:space="preserve"> doplňuji vyplněným reportovacím listem, který </w:t>
      </w:r>
      <w:r w:rsidR="00A92574" w:rsidRPr="004B7A0E">
        <w:rPr>
          <w:rFonts w:asciiTheme="minorHAnsi" w:hAnsiTheme="minorHAnsi" w:cstheme="minorHAnsi"/>
        </w:rPr>
        <w:t xml:space="preserve">detailně </w:t>
      </w:r>
      <w:r w:rsidR="009C125B" w:rsidRPr="004B7A0E">
        <w:rPr>
          <w:rFonts w:asciiTheme="minorHAnsi" w:hAnsiTheme="minorHAnsi" w:cstheme="minorHAnsi"/>
        </w:rPr>
        <w:t>popisuje a</w:t>
      </w:r>
      <w:r w:rsidR="004407A8">
        <w:rPr>
          <w:rFonts w:asciiTheme="minorHAnsi" w:hAnsiTheme="minorHAnsi" w:cstheme="minorHAnsi"/>
        </w:rPr>
        <w:t> </w:t>
      </w:r>
      <w:r w:rsidR="009C125B" w:rsidRPr="004B7A0E">
        <w:rPr>
          <w:rFonts w:asciiTheme="minorHAnsi" w:hAnsiTheme="minorHAnsi" w:cstheme="minorHAnsi"/>
        </w:rPr>
        <w:t xml:space="preserve">odůvodňuje, zda a jakým způsobem </w:t>
      </w:r>
      <w:r w:rsidR="00F967D5">
        <w:rPr>
          <w:rFonts w:asciiTheme="minorHAnsi" w:hAnsiTheme="minorHAnsi" w:cstheme="minorHAnsi"/>
        </w:rPr>
        <w:t xml:space="preserve">implementace </w:t>
      </w:r>
      <w:r w:rsidR="009C125B" w:rsidRPr="004B7A0E">
        <w:rPr>
          <w:rFonts w:asciiTheme="minorHAnsi" w:hAnsiTheme="minorHAnsi" w:cstheme="minorHAnsi"/>
        </w:rPr>
        <w:t>opatření významně nepoškozuje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/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nepoškozují environmentáln</w:t>
      </w:r>
      <w:r w:rsidR="00D767A8" w:rsidRPr="004B7A0E">
        <w:rPr>
          <w:rFonts w:asciiTheme="minorHAnsi" w:hAnsiTheme="minorHAnsi" w:cstheme="minorHAnsi"/>
        </w:rPr>
        <w:t>í</w:t>
      </w:r>
      <w:r w:rsidR="009C125B" w:rsidRPr="004B7A0E">
        <w:rPr>
          <w:rFonts w:asciiTheme="minorHAnsi" w:hAnsiTheme="minorHAnsi" w:cstheme="minorHAnsi"/>
        </w:rPr>
        <w:t xml:space="preserve"> cíl</w:t>
      </w:r>
      <w:r w:rsidR="00C45373" w:rsidRPr="004B7A0E">
        <w:rPr>
          <w:rFonts w:asciiTheme="minorHAnsi" w:hAnsiTheme="minorHAnsi" w:cstheme="minorHAnsi"/>
        </w:rPr>
        <w:t>e</w:t>
      </w:r>
      <w:r w:rsidR="00D767A8" w:rsidRPr="004B7A0E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dle čl. 17</w:t>
      </w:r>
      <w:r w:rsidR="00F967D5">
        <w:rPr>
          <w:rFonts w:asciiTheme="minorHAnsi" w:hAnsiTheme="minorHAnsi" w:cstheme="minorHAnsi"/>
        </w:rPr>
        <w:t xml:space="preserve"> a dle Prováděcího rozhodnutí Rady o schválení posouzení plánu pro oživení a odolnost Česka.</w:t>
      </w:r>
    </w:p>
    <w:bookmarkEnd w:id="1"/>
    <w:p w14:paraId="078FA7FD" w14:textId="77777777" w:rsidR="005965CE" w:rsidRPr="004B7A0E" w:rsidRDefault="005965CE" w:rsidP="00B159EE">
      <w:pPr>
        <w:ind w:firstLine="708"/>
        <w:jc w:val="both"/>
        <w:rPr>
          <w:rFonts w:asciiTheme="minorHAnsi" w:hAnsiTheme="minorHAnsi" w:cstheme="minorHAnsi"/>
        </w:rPr>
      </w:pPr>
    </w:p>
    <w:p w14:paraId="2D2C5460" w14:textId="77777777" w:rsidR="00DF1B81" w:rsidRPr="004B7A0E" w:rsidRDefault="00DF1B81" w:rsidP="003C3873">
      <w:pPr>
        <w:rPr>
          <w:rFonts w:asciiTheme="minorHAnsi" w:hAnsiTheme="minorHAnsi" w:cstheme="minorHAnsi"/>
        </w:rPr>
      </w:pPr>
    </w:p>
    <w:p w14:paraId="18ADBAF3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5BE9A81C" w14:textId="25F2B55B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  <w:r w:rsidRPr="004B7A0E">
        <w:rPr>
          <w:rFonts w:asciiTheme="minorHAnsi" w:hAnsiTheme="minorHAnsi" w:cstheme="minorHAnsi"/>
        </w:rPr>
        <w:t>V ………… dne</w:t>
      </w:r>
      <w:r w:rsidR="004B7A0E">
        <w:rPr>
          <w:rFonts w:asciiTheme="minorHAnsi" w:hAnsiTheme="minorHAnsi" w:cstheme="minorHAnsi"/>
        </w:rPr>
        <w:t xml:space="preserve"> </w:t>
      </w:r>
      <w:r w:rsidR="004B7A0E" w:rsidRPr="004B7A0E">
        <w:rPr>
          <w:rFonts w:asciiTheme="minorHAnsi" w:hAnsiTheme="minorHAnsi" w:cstheme="minorHAnsi"/>
        </w:rPr>
        <w:t>……</w:t>
      </w:r>
      <w:r w:rsidRPr="004B7A0E">
        <w:rPr>
          <w:rFonts w:asciiTheme="minorHAnsi" w:hAnsiTheme="minorHAnsi" w:cstheme="minorHAnsi"/>
        </w:rPr>
        <w:t>.</w:t>
      </w:r>
      <w:r w:rsidRPr="004B7A0E">
        <w:rPr>
          <w:rFonts w:asciiTheme="minorHAnsi" w:hAnsiTheme="minorHAnsi" w:cstheme="minorHAnsi"/>
        </w:rPr>
        <w:tab/>
        <w:t>Podpis</w:t>
      </w:r>
      <w:r w:rsidR="00074CED">
        <w:rPr>
          <w:rFonts w:asciiTheme="minorHAnsi" w:hAnsiTheme="minorHAnsi" w:cstheme="minorHAnsi"/>
        </w:rPr>
        <w:t xml:space="preserve"> …………………………………………</w:t>
      </w:r>
    </w:p>
    <w:p w14:paraId="2DE31DFA" w14:textId="77777777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</w:p>
    <w:bookmarkEnd w:id="0"/>
    <w:p w14:paraId="76843F5F" w14:textId="77777777" w:rsidR="00A27804" w:rsidRDefault="00A27804" w:rsidP="00976B88">
      <w:pPr>
        <w:rPr>
          <w:rFonts w:asciiTheme="minorHAnsi" w:hAnsiTheme="minorHAnsi" w:cstheme="minorHAnsi"/>
        </w:rPr>
        <w:sectPr w:rsidR="00A27804" w:rsidSect="00074CED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893" w:right="1275" w:bottom="1417" w:left="1417" w:header="708" w:footer="708" w:gutter="0"/>
          <w:cols w:space="708"/>
          <w:titlePg/>
          <w:docGrid w:linePitch="360"/>
        </w:sectPr>
      </w:pPr>
    </w:p>
    <w:p w14:paraId="7D01D78F" w14:textId="43A65660" w:rsidR="00CC002C" w:rsidRPr="004B7A0E" w:rsidRDefault="00CC002C" w:rsidP="00976B88">
      <w:pPr>
        <w:rPr>
          <w:rFonts w:asciiTheme="minorHAnsi" w:hAnsiTheme="minorHAnsi" w:cstheme="minorHAnsi"/>
        </w:rPr>
      </w:pPr>
    </w:p>
    <w:p w14:paraId="4AB77DB0" w14:textId="77777777" w:rsidR="0075161C" w:rsidRPr="004B7A0E" w:rsidRDefault="0075161C" w:rsidP="00976B88">
      <w:pPr>
        <w:rPr>
          <w:rFonts w:asciiTheme="minorHAnsi" w:hAnsiTheme="minorHAnsi" w:cstheme="minorHAnsi"/>
        </w:rPr>
      </w:pPr>
    </w:p>
    <w:p w14:paraId="7C5DA2C6" w14:textId="13195DED" w:rsidR="002357FA" w:rsidRPr="00074CED" w:rsidRDefault="002357FA" w:rsidP="00976B88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Příloha k</w:t>
      </w:r>
      <w:r w:rsidR="00942EE4" w:rsidRPr="00074CED">
        <w:rPr>
          <w:rFonts w:asciiTheme="minorHAnsi" w:hAnsiTheme="minorHAnsi" w:cstheme="minorHAnsi"/>
          <w:b/>
          <w:bCs/>
          <w:sz w:val="32"/>
        </w:rPr>
        <w:t> deklaraci</w:t>
      </w:r>
      <w:r w:rsidRPr="00074CED">
        <w:rPr>
          <w:rFonts w:asciiTheme="minorHAnsi" w:hAnsiTheme="minorHAnsi" w:cstheme="minorHAnsi"/>
          <w:b/>
          <w:bCs/>
          <w:sz w:val="32"/>
        </w:rPr>
        <w:t>:</w:t>
      </w:r>
    </w:p>
    <w:p w14:paraId="2F3A7DF7" w14:textId="73718D06" w:rsidR="00976B88" w:rsidRPr="00074CED" w:rsidRDefault="00943D8D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Reportovací list</w:t>
      </w:r>
      <w:r w:rsidR="00790B4F" w:rsidRPr="00074CED">
        <w:rPr>
          <w:rFonts w:asciiTheme="minorHAnsi" w:hAnsiTheme="minorHAnsi" w:cstheme="minorHAnsi"/>
          <w:b/>
          <w:bCs/>
          <w:sz w:val="32"/>
        </w:rPr>
        <w:t xml:space="preserve"> </w:t>
      </w:r>
      <w:r w:rsidRPr="00074CED">
        <w:rPr>
          <w:rFonts w:asciiTheme="minorHAnsi" w:hAnsiTheme="minorHAnsi" w:cstheme="minorHAnsi"/>
          <w:b/>
          <w:bCs/>
          <w:sz w:val="32"/>
        </w:rPr>
        <w:t xml:space="preserve">k plnění zásady „významně nepoškozovat“ </w:t>
      </w:r>
    </w:p>
    <w:p w14:paraId="71FF4644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6937A13A" w14:textId="77777777" w:rsidR="00943D8D" w:rsidRPr="004B7A0E" w:rsidRDefault="00943D8D">
      <w:pPr>
        <w:rPr>
          <w:rFonts w:asciiTheme="minorHAnsi" w:hAnsiTheme="minorHAnsi" w:cstheme="minorHAnsi"/>
          <w:u w:val="single"/>
        </w:rPr>
      </w:pPr>
    </w:p>
    <w:p w14:paraId="16311819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</w:p>
    <w:p w14:paraId="74762B61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746B2032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4CBF1706" w14:textId="77777777" w:rsidR="00976B88" w:rsidRPr="004B7A0E" w:rsidRDefault="00790B4F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59E31A91" w14:textId="7DC33B2E" w:rsidR="00790B4F" w:rsidRPr="004B7A0E" w:rsidRDefault="00A37F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787F2143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402BF975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720DC98E" w14:textId="663C115E" w:rsidR="00790B4F" w:rsidRPr="004B7A0E" w:rsidRDefault="00465196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3F378D6E" w14:textId="097C24F5" w:rsidR="002E087F" w:rsidRPr="004B7A0E" w:rsidRDefault="002E087F" w:rsidP="00B459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 xml:space="preserve">VK může tam, kde je to vhodné, vytvořit implementační </w:t>
      </w:r>
      <w:proofErr w:type="spellStart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submetodiku</w:t>
      </w:r>
      <w:proofErr w:type="spellEnd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51397B18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25342229" w14:textId="591AADF9" w:rsidR="003A0E4E" w:rsidRPr="004B7A0E" w:rsidRDefault="003C428C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5C0F3B96" w14:textId="77777777" w:rsidR="002E087F" w:rsidRDefault="002E087F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107FA8CF" w14:textId="72C05827" w:rsidR="00465196" w:rsidRDefault="00465196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569B11E9" w14:textId="0EE7ED26" w:rsidR="00465196" w:rsidRPr="00A65921" w:rsidRDefault="00465196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0FCAF866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8A821A4" w14:textId="29DB229D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023"/>
        <w:gridCol w:w="5026"/>
      </w:tblGrid>
      <w:tr w:rsidR="00373726" w:rsidRPr="004B7A0E" w14:paraId="30CFF918" w14:textId="77777777" w:rsidTr="004B14A7">
        <w:tc>
          <w:tcPr>
            <w:tcW w:w="1283" w:type="pct"/>
            <w:shd w:val="clear" w:color="auto" w:fill="auto"/>
          </w:tcPr>
          <w:p w14:paraId="651F8072" w14:textId="6076B8ED" w:rsidR="00373726" w:rsidRPr="004B14A7" w:rsidRDefault="00E039F1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858" w:type="pct"/>
            <w:shd w:val="clear" w:color="auto" w:fill="auto"/>
          </w:tcPr>
          <w:p w14:paraId="048F769A" w14:textId="45A13E0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 w:rsidR="0036184F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  <w:p w14:paraId="0EC5959D" w14:textId="77777777" w:rsidR="00373726" w:rsidRPr="004B14A7" w:rsidRDefault="003737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9" w:type="pct"/>
            <w:shd w:val="clear" w:color="auto" w:fill="auto"/>
          </w:tcPr>
          <w:p w14:paraId="422D4D16" w14:textId="79FEC28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 w:rsidR="0036184F" w:rsidRPr="004B7A0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  <w:p w14:paraId="5EF3249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3726" w:rsidRPr="004B7A0E" w14:paraId="459C72F5" w14:textId="77777777" w:rsidTr="004B14A7">
        <w:tc>
          <w:tcPr>
            <w:tcW w:w="1283" w:type="pct"/>
            <w:shd w:val="clear" w:color="auto" w:fill="auto"/>
          </w:tcPr>
          <w:p w14:paraId="3593DCB2" w14:textId="5CCD7A2C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Zmírňování změny klimatu </w:t>
            </w:r>
          </w:p>
          <w:p w14:paraId="04865D6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pct"/>
            <w:shd w:val="clear" w:color="auto" w:fill="auto"/>
          </w:tcPr>
          <w:p w14:paraId="31B8F502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4084E6F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3CEC97AC" w14:textId="77777777" w:rsidTr="004B14A7">
        <w:tc>
          <w:tcPr>
            <w:tcW w:w="1283" w:type="pct"/>
            <w:shd w:val="clear" w:color="auto" w:fill="auto"/>
          </w:tcPr>
          <w:p w14:paraId="1DF2FED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lastRenderedPageBreak/>
              <w:t xml:space="preserve">Přizpůsobování se změně klimatu </w:t>
            </w:r>
          </w:p>
        </w:tc>
        <w:tc>
          <w:tcPr>
            <w:tcW w:w="1858" w:type="pct"/>
            <w:shd w:val="clear" w:color="auto" w:fill="auto"/>
          </w:tcPr>
          <w:p w14:paraId="0E265B4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4EB97C9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8E2A83F" w14:textId="77777777" w:rsidTr="00B45955">
        <w:trPr>
          <w:trHeight w:val="674"/>
        </w:trPr>
        <w:tc>
          <w:tcPr>
            <w:tcW w:w="1283" w:type="pct"/>
            <w:shd w:val="clear" w:color="auto" w:fill="auto"/>
          </w:tcPr>
          <w:p w14:paraId="5B8388E2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858" w:type="pct"/>
            <w:shd w:val="clear" w:color="auto" w:fill="auto"/>
          </w:tcPr>
          <w:p w14:paraId="6027396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367530E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0EC36641" w14:textId="77777777" w:rsidTr="00B45955">
        <w:trPr>
          <w:trHeight w:val="938"/>
        </w:trPr>
        <w:tc>
          <w:tcPr>
            <w:tcW w:w="1283" w:type="pct"/>
            <w:shd w:val="clear" w:color="auto" w:fill="auto"/>
          </w:tcPr>
          <w:p w14:paraId="3A5D62E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858" w:type="pct"/>
            <w:shd w:val="clear" w:color="auto" w:fill="auto"/>
          </w:tcPr>
          <w:p w14:paraId="2BA85F4F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1252D509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A071A13" w14:textId="77777777" w:rsidTr="00B45955">
        <w:trPr>
          <w:trHeight w:val="1035"/>
        </w:trPr>
        <w:tc>
          <w:tcPr>
            <w:tcW w:w="1283" w:type="pct"/>
            <w:shd w:val="clear" w:color="auto" w:fill="auto"/>
          </w:tcPr>
          <w:p w14:paraId="793696FD" w14:textId="3D789F3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858" w:type="pct"/>
            <w:shd w:val="clear" w:color="auto" w:fill="auto"/>
          </w:tcPr>
          <w:p w14:paraId="3E4B5DC6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37977F9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1960837D" w14:textId="77777777" w:rsidTr="00B45955">
        <w:trPr>
          <w:trHeight w:val="707"/>
        </w:trPr>
        <w:tc>
          <w:tcPr>
            <w:tcW w:w="1283" w:type="pct"/>
            <w:shd w:val="clear" w:color="auto" w:fill="auto"/>
          </w:tcPr>
          <w:p w14:paraId="0D8030A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858" w:type="pct"/>
            <w:shd w:val="clear" w:color="auto" w:fill="auto"/>
          </w:tcPr>
          <w:p w14:paraId="09D76A23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7362338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</w:tbl>
    <w:p w14:paraId="26A10F2E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16245998" w14:textId="336A01D9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4B14A7"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A062" w14:textId="77777777" w:rsidR="00C25B26" w:rsidRDefault="00C25B26" w:rsidP="00943D8D">
      <w:r>
        <w:separator/>
      </w:r>
    </w:p>
  </w:endnote>
  <w:endnote w:type="continuationSeparator" w:id="0">
    <w:p w14:paraId="78DD9DCA" w14:textId="77777777" w:rsidR="00C25B26" w:rsidRDefault="00C25B26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5168" w14:textId="4354C1F5" w:rsidR="004B7A0E" w:rsidRDefault="004B7A0E" w:rsidP="00795001">
    <w:pPr>
      <w:pStyle w:val="Zpat"/>
    </w:pPr>
  </w:p>
  <w:p w14:paraId="04E22C88" w14:textId="77777777" w:rsidR="00EB7C16" w:rsidRDefault="00EB7C16" w:rsidP="00EB7C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8913" w14:textId="77777777" w:rsidR="00C25B26" w:rsidRDefault="00C25B26" w:rsidP="00943D8D">
      <w:r>
        <w:separator/>
      </w:r>
    </w:p>
  </w:footnote>
  <w:footnote w:type="continuationSeparator" w:id="0">
    <w:p w14:paraId="7CC585A3" w14:textId="77777777" w:rsidR="00C25B26" w:rsidRDefault="00C25B26" w:rsidP="00943D8D">
      <w:r>
        <w:continuationSeparator/>
      </w:r>
    </w:p>
  </w:footnote>
  <w:footnote w:id="1">
    <w:p w14:paraId="7BA7EEA1" w14:textId="73C1367D" w:rsidR="0036184F" w:rsidRDefault="0036184F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2">
    <w:p w14:paraId="6D675D87" w14:textId="1EDAC756" w:rsidR="0036184F" w:rsidRDefault="0036184F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</w:t>
      </w:r>
      <w:r w:rsidR="002C0428">
        <w:t> </w:t>
      </w:r>
      <w:r>
        <w:t>reportování</w:t>
      </w:r>
      <w:r w:rsidR="002C0428">
        <w:t>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3CA1" w14:textId="3E705C67" w:rsidR="002357FA" w:rsidRDefault="002357FA" w:rsidP="002357FA">
    <w:pPr>
      <w:pStyle w:val="Zhlav"/>
      <w:ind w:left="708"/>
    </w:pPr>
  </w:p>
  <w:p w14:paraId="3581AA3B" w14:textId="77777777" w:rsidR="002357FA" w:rsidRPr="002357FA" w:rsidRDefault="002357FA" w:rsidP="00235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29D8" w14:textId="77777777" w:rsidR="00074CED" w:rsidRDefault="00074CED" w:rsidP="00074CED">
    <w:pPr>
      <w:pStyle w:val="Zhlav"/>
      <w:ind w:left="708"/>
      <w:rPr>
        <w:noProof/>
      </w:rPr>
    </w:pPr>
    <w:bookmarkStart w:id="2" w:name="_Hlk99098139"/>
    <w:r>
      <w:rPr>
        <w:noProof/>
      </w:rPr>
      <w:drawing>
        <wp:anchor distT="0" distB="0" distL="114300" distR="114300" simplePos="0" relativeHeight="251660288" behindDoc="0" locked="0" layoutInCell="1" allowOverlap="1" wp14:anchorId="2D834399" wp14:editId="1FC50F70">
          <wp:simplePos x="0" y="0"/>
          <wp:positionH relativeFrom="margin">
            <wp:align>right</wp:align>
          </wp:positionH>
          <wp:positionV relativeFrom="paragraph">
            <wp:posOffset>-223520</wp:posOffset>
          </wp:positionV>
          <wp:extent cx="2240481" cy="670379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81" cy="67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Del="002E1DF2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65EE00C5" wp14:editId="76A07189">
          <wp:simplePos x="0" y="0"/>
          <wp:positionH relativeFrom="margin">
            <wp:align>left</wp:align>
          </wp:positionH>
          <wp:positionV relativeFrom="paragraph">
            <wp:posOffset>-405765</wp:posOffset>
          </wp:positionV>
          <wp:extent cx="1581150" cy="84574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4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  <w:p w14:paraId="1AB1F618" w14:textId="77777777" w:rsidR="004B7A0E" w:rsidRPr="00074CED" w:rsidRDefault="004B7A0E" w:rsidP="00074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74CED"/>
    <w:rsid w:val="000C727F"/>
    <w:rsid w:val="001204D0"/>
    <w:rsid w:val="00145797"/>
    <w:rsid w:val="001744BC"/>
    <w:rsid w:val="001959A9"/>
    <w:rsid w:val="001F52C9"/>
    <w:rsid w:val="00206777"/>
    <w:rsid w:val="002357FA"/>
    <w:rsid w:val="002C0428"/>
    <w:rsid w:val="002E087F"/>
    <w:rsid w:val="0036184F"/>
    <w:rsid w:val="00373726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83E39"/>
    <w:rsid w:val="005965CE"/>
    <w:rsid w:val="005B6DD2"/>
    <w:rsid w:val="00600150"/>
    <w:rsid w:val="0060400D"/>
    <w:rsid w:val="006231C2"/>
    <w:rsid w:val="0067565A"/>
    <w:rsid w:val="0068647F"/>
    <w:rsid w:val="006A2F59"/>
    <w:rsid w:val="006D779C"/>
    <w:rsid w:val="0075161C"/>
    <w:rsid w:val="00790B4F"/>
    <w:rsid w:val="00795001"/>
    <w:rsid w:val="007C01D2"/>
    <w:rsid w:val="008020C6"/>
    <w:rsid w:val="0087358A"/>
    <w:rsid w:val="00873E57"/>
    <w:rsid w:val="008976F6"/>
    <w:rsid w:val="008A05C6"/>
    <w:rsid w:val="008A5A8D"/>
    <w:rsid w:val="008B0A92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B159EE"/>
    <w:rsid w:val="00B45955"/>
    <w:rsid w:val="00B870E0"/>
    <w:rsid w:val="00B87837"/>
    <w:rsid w:val="00BB61A9"/>
    <w:rsid w:val="00BE2AAE"/>
    <w:rsid w:val="00BE5BBC"/>
    <w:rsid w:val="00C11CF4"/>
    <w:rsid w:val="00C25B26"/>
    <w:rsid w:val="00C358F6"/>
    <w:rsid w:val="00C45373"/>
    <w:rsid w:val="00C97075"/>
    <w:rsid w:val="00CB3998"/>
    <w:rsid w:val="00CB6C81"/>
    <w:rsid w:val="00CC002C"/>
    <w:rsid w:val="00CC328B"/>
    <w:rsid w:val="00D60DCD"/>
    <w:rsid w:val="00D767A8"/>
    <w:rsid w:val="00DA50D6"/>
    <w:rsid w:val="00DF1B81"/>
    <w:rsid w:val="00E039F1"/>
    <w:rsid w:val="00E273A6"/>
    <w:rsid w:val="00E53D53"/>
    <w:rsid w:val="00EB7C16"/>
    <w:rsid w:val="00EC5333"/>
    <w:rsid w:val="00F00305"/>
    <w:rsid w:val="00F64A36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A44214207B94495ADC38EB3EA8BF0" ma:contentTypeVersion="2" ma:contentTypeDescription="Vytvoří nový dokument" ma:contentTypeScope="" ma:versionID="d85c56abf25afc4f7cc630d93524351c">
  <xsd:schema xmlns:xsd="http://www.w3.org/2001/XMLSchema" xmlns:xs="http://www.w3.org/2001/XMLSchema" xmlns:p="http://schemas.microsoft.com/office/2006/metadata/properties" xmlns:ns2="981a7d58-7e9e-40e9-ae91-8166a8f0ee20" targetNamespace="http://schemas.microsoft.com/office/2006/metadata/properties" ma:root="true" ma:fieldsID="85acbbdb8b547b5a56fa1f9032260dca" ns2:_="">
    <xsd:import namespace="981a7d58-7e9e-40e9-ae91-8166a8f0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7d58-7e9e-40e9-ae91-8166a8f0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E166B5-EF63-4BFC-B01A-506209E424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1a7d58-7e9e-40e9-ae91-8166a8f0ee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BAEF94-B465-4052-9A19-A386F269F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7815B-0847-44E8-8C8B-73656F9ED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a7d58-7e9e-40e9-ae91-8166a8f0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91936-DBEE-48BC-8A63-B7B88DFD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4CFB91B2.dotm</Template>
  <TotalTime>0</TotalTime>
  <Pages>3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Nečasová Jana</cp:lastModifiedBy>
  <cp:revision>2</cp:revision>
  <dcterms:created xsi:type="dcterms:W3CDTF">2023-07-10T13:38:00Z</dcterms:created>
  <dcterms:modified xsi:type="dcterms:W3CDTF">2023-07-10T13:38:00Z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0x01010063FA44214207B94495ADC38EB3EA8BF0</vt:lpwstr>
  </property>
</Properties>
</file>